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529D" w14:textId="77777777" w:rsidR="008F682A" w:rsidRPr="004235C8" w:rsidRDefault="008F682A">
      <w:pPr>
        <w:pStyle w:val="BodyText"/>
        <w:spacing w:before="10"/>
        <w:rPr>
          <w:sz w:val="18"/>
          <w:szCs w:val="18"/>
        </w:rPr>
      </w:pPr>
    </w:p>
    <w:p w14:paraId="132C23B0" w14:textId="02AFD014" w:rsidR="004235C8" w:rsidRPr="00C67EB1" w:rsidRDefault="00C67EB1">
      <w:pPr>
        <w:pStyle w:val="BodyText"/>
        <w:spacing w:before="10"/>
        <w:rPr>
          <w:i/>
          <w:iCs/>
          <w:sz w:val="18"/>
          <w:szCs w:val="18"/>
        </w:rPr>
      </w:pPr>
      <w:r w:rsidRPr="00C67EB1">
        <w:rPr>
          <w:i/>
          <w:iCs/>
          <w:sz w:val="18"/>
          <w:szCs w:val="18"/>
        </w:rPr>
        <w:t xml:space="preserve">*Kindly send completed Transaction Notification Form to </w:t>
      </w:r>
      <w:hyperlink r:id="rId12" w:history="1">
        <w:r w:rsidRPr="00C67EB1">
          <w:rPr>
            <w:rStyle w:val="Hyperlink"/>
            <w:i/>
            <w:iCs/>
            <w:sz w:val="18"/>
            <w:szCs w:val="18"/>
          </w:rPr>
          <w:t>clear@climateimpactx.com</w:t>
        </w:r>
      </w:hyperlink>
      <w:r w:rsidRPr="00C67EB1">
        <w:rPr>
          <w:i/>
          <w:iCs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page" w:tblpX="3487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C6815" w:rsidRPr="004235C8" w14:paraId="0554598C" w14:textId="77777777" w:rsidTr="0007146A">
        <w:trPr>
          <w:trHeight w:val="274"/>
        </w:trPr>
        <w:sdt>
          <w:sdtPr>
            <w:rPr>
              <w:szCs w:val="18"/>
            </w:rPr>
            <w:id w:val="1198039806"/>
            <w:lock w:val="sdtLocked"/>
            <w:placeholder>
              <w:docPart w:val="83228A353CBC44BE8F0CE0C72084BDE4"/>
            </w:placeholder>
            <w:showingPlcHdr/>
            <w:dataBinding w:prefixMappings="xmlns:ns0='CIX_CARBONCREDIT' " w:xpath="/ns0:DocumentTemplate[1]/CIX_CARBONCREDIT[1]/DateOfTransaction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7792" w:type="dxa"/>
                <w:shd w:val="clear" w:color="auto" w:fill="auto"/>
                <w:vAlign w:val="center"/>
              </w:tcPr>
              <w:p w14:paraId="1F61C878" w14:textId="77777777" w:rsidR="00BC6815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0FFBFAF2" w14:textId="77777777" w:rsidR="008F682A" w:rsidRPr="004235C8" w:rsidRDefault="0007146A">
      <w:pPr>
        <w:pStyle w:val="BodyText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492FF2AE" wp14:editId="4F7DEA9B">
                <wp:simplePos x="0" y="0"/>
                <wp:positionH relativeFrom="column">
                  <wp:posOffset>68580</wp:posOffset>
                </wp:positionH>
                <wp:positionV relativeFrom="paragraph">
                  <wp:posOffset>187960</wp:posOffset>
                </wp:positionV>
                <wp:extent cx="6970395" cy="212725"/>
                <wp:effectExtent l="0" t="0" r="40005" b="15875"/>
                <wp:wrapTopAndBottom/>
                <wp:docPr id="1026792339" name="Group 1026792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395" cy="212725"/>
                          <a:chOff x="1" y="0"/>
                          <a:chExt cx="6970607" cy="212725"/>
                        </a:xfrm>
                      </wpg:grpSpPr>
                      <wps:wsp>
                        <wps:cNvPr id="4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847850" cy="212725"/>
                          </a:xfrm>
                          <a:prstGeom prst="rect">
                            <a:avLst/>
                          </a:prstGeom>
                          <a:solidFill>
                            <a:srgbClr val="EFF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ABC6" w14:textId="77777777" w:rsidR="008F682A" w:rsidRPr="004235C8" w:rsidRDefault="00A86854">
                              <w:pPr>
                                <w:spacing w:before="80"/>
                                <w:ind w:left="9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Date</w:t>
                              </w:r>
                              <w:r w:rsidRPr="004235C8">
                                <w:rPr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4235C8">
                                <w:rPr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Transaction</w:t>
                              </w:r>
                              <w:r w:rsidRPr="004235C8">
                                <w:rPr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235C8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Notification: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626484902" name="Group Header Line 1"/>
                        <wpg:cNvGrpSpPr/>
                        <wpg:grpSpPr>
                          <a:xfrm>
                            <a:off x="4333" y="0"/>
                            <a:ext cx="6966275" cy="0"/>
                            <a:chOff x="0" y="0"/>
                            <a:chExt cx="6966275" cy="0"/>
                          </a:xfrm>
                        </wpg:grpSpPr>
                        <wps:wsp>
                          <wps:cNvPr id="4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414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424" y="0"/>
                              <a:ext cx="652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3805" y="0"/>
                              <a:ext cx="15855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921" y="0"/>
                              <a:ext cx="12522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2345" y="0"/>
                              <a:ext cx="22339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3892116" name="Group Header Line 2"/>
                        <wpg:cNvGrpSpPr/>
                        <wpg:grpSpPr>
                          <a:xfrm>
                            <a:off x="4333" y="203681"/>
                            <a:ext cx="6966275" cy="0"/>
                            <a:chOff x="0" y="0"/>
                            <a:chExt cx="6966275" cy="0"/>
                          </a:xfrm>
                        </wpg:grpSpPr>
                        <wps:wsp>
                          <wps:cNvPr id="55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414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424" y="0"/>
                              <a:ext cx="652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3805" y="0"/>
                              <a:ext cx="15855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921" y="0"/>
                              <a:ext cx="12522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2345" y="0"/>
                              <a:ext cx="22339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FF0F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2FF2AE" id="Group 1026792339" o:spid="_x0000_s1026" style="position:absolute;margin-left:5.4pt;margin-top:14.8pt;width:548.85pt;height:16.75pt;z-index:251658251" coordorigin="" coordsize="6970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width:184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" fillcolor="#eff0f2" stroked="f">
                  <v:textbox inset="0,0,0,0">
                    <w:txbxContent>
                      <w:p w14:paraId="55C6ABC6" w14:textId="77777777" w:rsidR="008F682A" w:rsidRPr="004235C8" w:rsidRDefault="00A86854">
                        <w:pPr>
                          <w:spacing w:before="80"/>
                          <w:ind w:left="9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Date</w:t>
                        </w:r>
                        <w:r w:rsidRPr="004235C8">
                          <w:rPr>
                            <w:color w:val="000000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of</w:t>
                        </w:r>
                        <w:r w:rsidRPr="004235C8">
                          <w:rPr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z w:val="18"/>
                            <w:szCs w:val="18"/>
                          </w:rPr>
                          <w:t>Transaction</w:t>
                        </w:r>
                        <w:r w:rsidRPr="004235C8">
                          <w:rPr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235C8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Notification:</w:t>
                        </w:r>
                      </w:p>
                    </w:txbxContent>
                  </v:textbox>
                </v:shape>
                <v:group id="Group Header Line 1" o:spid="_x0000_s1028" style="position:absolute;left:43;width:69663;height:0" coordsize="6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">
                  <v:line id="Line 59" o:spid="_x0000_s1029" style="position:absolute;visibility:visible;mso-wrap-style:square" from="0,0" to="124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I4vwAAANsAAAAPAAAAZHJzL2Rvd25yZXYueG1sRE/LisIw&#10;FN0L/kO4A7PTRBl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DkVmI4vwAAANsAAAAPAAAAAAAA&#10;AAAAAAAAAAcCAABkcnMvZG93bnJldi54bWxQSwUGAAAAAAMAAwC3AAAA8wIAAAAA&#10;" strokecolor="#eff0f2" strokeweight="1pt"/>
                  <v:line id="Line 58" o:spid="_x0000_s1030" style="position:absolute;visibility:visible;mso-wrap-style:square" from="12394,0" to="189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ejwwAAANsAAAAPAAAAZHJzL2Rvd25yZXYueG1sRI9PawIx&#10;FMTvQr9DeEJvmihi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ixrHo8MAAADbAAAADwAA&#10;AAAAAAAAAAAAAAAHAgAAZHJzL2Rvd25yZXYueG1sUEsFBgAAAAADAAMAtwAAAPcCAAAAAA==&#10;" strokecolor="#eff0f2" strokeweight="1pt"/>
                  <v:line id="Line 57" o:spid="_x0000_s1031" style="position:absolute;visibility:visible;mso-wrap-style:square" from="18938,0" to="347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" strokecolor="#eff0f2" strokeweight="1pt"/>
                  <v:line id="Line 55" o:spid="_x0000_s1032" style="position:absolute;visibility:visible;mso-wrap-style:square" from="34799,0" to="473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" strokecolor="#eff0f2" strokeweight="1pt"/>
                  <v:line id="Line 54" o:spid="_x0000_s1033" style="position:absolute;visibility:visible;mso-wrap-style:square" from="47323,0" to="696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" strokecolor="#eff0f2" strokeweight="1pt"/>
                </v:group>
                <v:group id="Group Header Line 2" o:spid="_x0000_s1034" style="position:absolute;left:43;top:2036;width:69663;height:0" coordsize="6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">
                  <v:line id="Line 52" o:spid="_x0000_s1035" style="position:absolute;visibility:visible;mso-wrap-style:square" from="0,0" to="124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" strokecolor="#eff0f2" strokeweight="1pt"/>
                  <v:line id="Line 51" o:spid="_x0000_s1036" style="position:absolute;visibility:visible;mso-wrap-style:square" from="12394,0" to="189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" strokecolor="#eff0f2" strokeweight="1pt"/>
                  <v:line id="Line 50" o:spid="_x0000_s1037" style="position:absolute;visibility:visible;mso-wrap-style:square" from="18938,0" to="347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" strokecolor="#eff0f2" strokeweight="1pt"/>
                  <v:line id="Line 49" o:spid="_x0000_s1038" style="position:absolute;visibility:visible;mso-wrap-style:square" from="34799,0" to="473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TlvwAAANsAAAAPAAAAZHJzL2Rvd25yZXYueG1sRE/LisIw&#10;FN0L/kO4A7PTRGF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Bhj/TlvwAAANsAAAAPAAAAAAAA&#10;AAAAAAAAAAcCAABkcnMvZG93bnJldi54bWxQSwUGAAAAAAMAAwC3AAAA8wIAAAAA&#10;" strokecolor="#eff0f2" strokeweight="1pt"/>
                  <v:line id="Line 48" o:spid="_x0000_s1039" style="position:absolute;visibility:visible;mso-wrap-style:square" from="47323,0" to="696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F+wwAAANsAAAAPAAAAZHJzL2Rvd25yZXYueG1sRI9PawIx&#10;FMTvQr9DeEJvmiho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DsNRfsMAAADbAAAADwAA&#10;AAAAAAAAAAAAAAAHAgAAZHJzL2Rvd25yZXYueG1sUEsFBgAAAAADAAMAtwAAAPcCAAAAAA==&#10;" strokecolor="#eff0f2" strokeweight="1pt"/>
                </v:group>
                <w10:wrap type="topAndBottom"/>
              </v:group>
            </w:pict>
          </mc:Fallback>
        </mc:AlternateContent>
      </w:r>
      <w:r w:rsidR="00996D4A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E1DA4" wp14:editId="48E3F48B">
                <wp:simplePos x="0" y="0"/>
                <wp:positionH relativeFrom="column">
                  <wp:posOffset>1967755</wp:posOffset>
                </wp:positionH>
                <wp:positionV relativeFrom="paragraph">
                  <wp:posOffset>385003</wp:posOffset>
                </wp:positionV>
                <wp:extent cx="0" cy="0"/>
                <wp:effectExtent l="0" t="0" r="0" b="0"/>
                <wp:wrapTopAndBottom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86768C7" id="Straight Connector 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30.3pt" to="154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" strokecolor="#eff0f2" strokeweight="1pt">
                <w10:wrap type="topAndBottom"/>
              </v:line>
            </w:pict>
          </mc:Fallback>
        </mc:AlternateContent>
      </w:r>
      <w:r w:rsidR="00996D4A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295BC6" wp14:editId="09B2AE9F">
                <wp:simplePos x="0" y="0"/>
                <wp:positionH relativeFrom="column">
                  <wp:posOffset>7033150</wp:posOffset>
                </wp:positionH>
                <wp:positionV relativeFrom="paragraph">
                  <wp:posOffset>385003</wp:posOffset>
                </wp:positionV>
                <wp:extent cx="0" cy="0"/>
                <wp:effectExtent l="0" t="0" r="0" b="0"/>
                <wp:wrapTopAndBottom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B2D2E16" id="Straight Connector 5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8pt,30.3pt" to="553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" strokecolor="#eff0f2" strokeweight="1pt">
                <w10:wrap type="topAndBottom"/>
              </v:line>
            </w:pict>
          </mc:Fallback>
        </mc:AlternateContent>
      </w:r>
    </w:p>
    <w:p w14:paraId="50D6DA66" w14:textId="77777777" w:rsidR="008F682A" w:rsidRPr="004235C8" w:rsidRDefault="008F682A">
      <w:pPr>
        <w:pStyle w:val="BodyText"/>
        <w:spacing w:before="4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3525"/>
        <w:gridCol w:w="1972"/>
        <w:gridCol w:w="3508"/>
      </w:tblGrid>
      <w:tr w:rsidR="008F682A" w:rsidRPr="004235C8" w14:paraId="29D4EE1A" w14:textId="77777777">
        <w:trPr>
          <w:trHeight w:val="363"/>
        </w:trPr>
        <w:tc>
          <w:tcPr>
            <w:tcW w:w="5480" w:type="dxa"/>
            <w:gridSpan w:val="2"/>
            <w:shd w:val="clear" w:color="auto" w:fill="134380"/>
          </w:tcPr>
          <w:p w14:paraId="5D8555A4" w14:textId="77777777" w:rsidR="008F682A" w:rsidRPr="004235C8" w:rsidRDefault="00A86854">
            <w:pPr>
              <w:pStyle w:val="TableParagraph"/>
              <w:spacing w:before="90"/>
              <w:ind w:left="2112" w:right="2082"/>
              <w:jc w:val="center"/>
              <w:rPr>
                <w:sz w:val="20"/>
                <w:szCs w:val="20"/>
              </w:rPr>
            </w:pPr>
            <w:r w:rsidRPr="004235C8">
              <w:rPr>
                <w:color w:val="FFFFFF"/>
                <w:sz w:val="20"/>
                <w:szCs w:val="20"/>
              </w:rPr>
              <w:t>Buyer</w:t>
            </w:r>
            <w:r w:rsidRPr="004235C8">
              <w:rPr>
                <w:color w:val="FFFFFF"/>
                <w:spacing w:val="9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1972" w:type="dxa"/>
            <w:shd w:val="clear" w:color="auto" w:fill="134380"/>
          </w:tcPr>
          <w:p w14:paraId="5F336592" w14:textId="77777777" w:rsidR="008F682A" w:rsidRPr="004235C8" w:rsidRDefault="008F682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134380"/>
          </w:tcPr>
          <w:p w14:paraId="51CC6895" w14:textId="77777777" w:rsidR="008F682A" w:rsidRPr="004235C8" w:rsidRDefault="00A86854">
            <w:pPr>
              <w:pStyle w:val="TableParagraph"/>
              <w:spacing w:before="90"/>
              <w:ind w:left="134"/>
              <w:rPr>
                <w:sz w:val="20"/>
                <w:szCs w:val="20"/>
              </w:rPr>
            </w:pPr>
            <w:r w:rsidRPr="004235C8">
              <w:rPr>
                <w:color w:val="FFFFFF"/>
                <w:w w:val="105"/>
                <w:sz w:val="20"/>
                <w:szCs w:val="20"/>
              </w:rPr>
              <w:t>Seller</w:t>
            </w:r>
            <w:r w:rsidRPr="004235C8">
              <w:rPr>
                <w:color w:val="FFFFFF"/>
                <w:spacing w:val="-13"/>
                <w:w w:val="105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w w:val="105"/>
                <w:sz w:val="20"/>
                <w:szCs w:val="20"/>
              </w:rPr>
              <w:t>Details</w:t>
            </w:r>
          </w:p>
        </w:tc>
      </w:tr>
      <w:tr w:rsidR="008F682A" w:rsidRPr="004235C8" w14:paraId="6AE1F5D2" w14:textId="77777777" w:rsidTr="0007146A">
        <w:trPr>
          <w:trHeight w:val="314"/>
        </w:trPr>
        <w:tc>
          <w:tcPr>
            <w:tcW w:w="1955" w:type="dxa"/>
            <w:vMerge w:val="restart"/>
            <w:shd w:val="clear" w:color="auto" w:fill="EFF0F2"/>
            <w:vAlign w:val="center"/>
          </w:tcPr>
          <w:p w14:paraId="68BF2A58" w14:textId="77777777" w:rsidR="008F682A" w:rsidRPr="004235C8" w:rsidRDefault="00A86854" w:rsidP="0007146A">
            <w:pPr>
              <w:pStyle w:val="TableParagraph"/>
              <w:spacing w:before="80" w:line="384" w:lineRule="auto"/>
              <w:ind w:left="10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Legal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name</w:t>
            </w:r>
            <w:r w:rsidRPr="004235C8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of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 xml:space="preserve">Entity: </w:t>
            </w:r>
            <w:r w:rsidRPr="004235C8">
              <w:rPr>
                <w:w w:val="105"/>
                <w:sz w:val="18"/>
                <w:szCs w:val="18"/>
              </w:rPr>
              <w:t>Trader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name:</w:t>
            </w:r>
          </w:p>
          <w:p w14:paraId="08C85614" w14:textId="77777777" w:rsidR="008F682A" w:rsidRPr="004235C8" w:rsidRDefault="00A86854" w:rsidP="0007146A">
            <w:pPr>
              <w:pStyle w:val="TableParagraph"/>
              <w:spacing w:before="1"/>
              <w:ind w:left="10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714014791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BuyerLegalNameEntity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bottom w:val="single" w:sz="8" w:space="0" w:color="EFF0F2"/>
                </w:tcBorders>
                <w:vAlign w:val="center"/>
              </w:tcPr>
              <w:p w14:paraId="089AE428" w14:textId="77777777" w:rsidR="008F682A" w:rsidRPr="004235C8" w:rsidRDefault="005A6E34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 w:val="restart"/>
            <w:shd w:val="clear" w:color="auto" w:fill="EFF0F2"/>
          </w:tcPr>
          <w:p w14:paraId="392F906C" w14:textId="77777777" w:rsidR="008F682A" w:rsidRPr="004235C8" w:rsidRDefault="00A86854">
            <w:pPr>
              <w:pStyle w:val="TableParagraph"/>
              <w:spacing w:before="80" w:line="384" w:lineRule="auto"/>
              <w:ind w:left="9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Legal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name</w:t>
            </w:r>
            <w:r w:rsidRPr="004235C8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>of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w w:val="105"/>
                <w:sz w:val="18"/>
                <w:szCs w:val="18"/>
              </w:rPr>
              <w:t xml:space="preserve">Entity: </w:t>
            </w:r>
            <w:r w:rsidRPr="004235C8">
              <w:rPr>
                <w:w w:val="105"/>
                <w:sz w:val="18"/>
                <w:szCs w:val="18"/>
              </w:rPr>
              <w:t>Trader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name:</w:t>
            </w:r>
          </w:p>
          <w:p w14:paraId="70C45A6B" w14:textId="77777777" w:rsidR="008F682A" w:rsidRPr="004235C8" w:rsidRDefault="00A86854">
            <w:pPr>
              <w:pStyle w:val="TableParagraph"/>
              <w:spacing w:before="1"/>
              <w:ind w:left="90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1451517603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SellerLegalNameEntity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37CDBD3F" w14:textId="28D71718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8F682A" w:rsidRPr="004235C8" w14:paraId="02018BE1" w14:textId="77777777" w:rsidTr="0007146A">
        <w:trPr>
          <w:trHeight w:val="314"/>
        </w:trPr>
        <w:tc>
          <w:tcPr>
            <w:tcW w:w="1955" w:type="dxa"/>
            <w:vMerge/>
            <w:tcBorders>
              <w:top w:val="nil"/>
            </w:tcBorders>
            <w:shd w:val="clear" w:color="auto" w:fill="EFF0F2"/>
            <w:vAlign w:val="center"/>
          </w:tcPr>
          <w:p w14:paraId="79A0749E" w14:textId="77777777" w:rsidR="008F682A" w:rsidRPr="004235C8" w:rsidRDefault="008F682A" w:rsidP="0007146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1063217456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BuyerTraderName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top w:val="single" w:sz="8" w:space="0" w:color="EFF0F2"/>
                  <w:bottom w:val="single" w:sz="8" w:space="0" w:color="EFF0F2"/>
                </w:tcBorders>
                <w:vAlign w:val="center"/>
              </w:tcPr>
              <w:p w14:paraId="1BA6D101" w14:textId="128C7C5C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/>
            <w:tcBorders>
              <w:top w:val="nil"/>
            </w:tcBorders>
            <w:shd w:val="clear" w:color="auto" w:fill="EFF0F2"/>
          </w:tcPr>
          <w:p w14:paraId="69ACD3B9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914134816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SellerTraderName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26436189" w14:textId="2824EE54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8F682A" w:rsidRPr="004235C8" w14:paraId="5DF20140" w14:textId="77777777" w:rsidTr="0007146A">
        <w:trPr>
          <w:trHeight w:val="304"/>
        </w:trPr>
        <w:tc>
          <w:tcPr>
            <w:tcW w:w="1955" w:type="dxa"/>
            <w:vMerge/>
            <w:tcBorders>
              <w:top w:val="nil"/>
            </w:tcBorders>
            <w:shd w:val="clear" w:color="auto" w:fill="EFF0F2"/>
            <w:vAlign w:val="center"/>
          </w:tcPr>
          <w:p w14:paraId="105FF8AE" w14:textId="77777777" w:rsidR="008F682A" w:rsidRPr="004235C8" w:rsidRDefault="008F682A" w:rsidP="0007146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-601184513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BuyerEmail[1]" w:storeItemID="{C2CE176D-E470-42AB-85A5-C242242B4648}"/>
            <w15:color w:val="0000FF"/>
            <w:text/>
          </w:sdtPr>
          <w:sdtContent>
            <w:tc>
              <w:tcPr>
                <w:tcW w:w="3525" w:type="dxa"/>
                <w:tcBorders>
                  <w:top w:val="single" w:sz="8" w:space="0" w:color="EFF0F2"/>
                  <w:bottom w:val="single" w:sz="8" w:space="0" w:color="EFF0F2"/>
                </w:tcBorders>
                <w:vAlign w:val="center"/>
              </w:tcPr>
              <w:p w14:paraId="4CD3D8B2" w14:textId="05D8CDA5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vMerge/>
            <w:tcBorders>
              <w:top w:val="nil"/>
            </w:tcBorders>
            <w:shd w:val="clear" w:color="auto" w:fill="EFF0F2"/>
          </w:tcPr>
          <w:p w14:paraId="762CF8F5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-260068093"/>
            <w:lock w:val="sdtLocked"/>
            <w:placeholder>
              <w:docPart w:val="08594D28A8F649F1A0CE453D696DBCDC"/>
            </w:placeholder>
            <w:showingPlcHdr/>
            <w:dataBinding w:prefixMappings="xmlns:ns0='CIX_CARBONCREDIT' " w:xpath="/ns0:DocumentTemplate[1]/CIX_CARBONCREDIT[1]/SellerEmail[1]" w:storeItemID="{C2CE176D-E470-42AB-85A5-C242242B4648}"/>
            <w15:color w:val="0000FF"/>
            <w:text/>
          </w:sdtPr>
          <w:sdtContent>
            <w:tc>
              <w:tcPr>
                <w:tcW w:w="3508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3657B61B" w14:textId="350CE4BF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826CD1E" w14:textId="77777777" w:rsidR="008F682A" w:rsidRPr="004235C8" w:rsidRDefault="008F682A">
      <w:pPr>
        <w:pStyle w:val="BodyText"/>
        <w:spacing w:before="3"/>
        <w:rPr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8995"/>
      </w:tblGrid>
      <w:tr w:rsidR="008F682A" w:rsidRPr="004235C8" w14:paraId="1F08F75B" w14:textId="77777777">
        <w:trPr>
          <w:trHeight w:val="363"/>
        </w:trPr>
        <w:tc>
          <w:tcPr>
            <w:tcW w:w="10960" w:type="dxa"/>
            <w:gridSpan w:val="2"/>
            <w:shd w:val="clear" w:color="auto" w:fill="134380"/>
          </w:tcPr>
          <w:p w14:paraId="7397BBB5" w14:textId="77777777" w:rsidR="008F682A" w:rsidRPr="004235C8" w:rsidRDefault="00A86854">
            <w:pPr>
              <w:pStyle w:val="TableParagraph"/>
              <w:spacing w:before="80"/>
              <w:ind w:left="4857" w:right="4828"/>
              <w:jc w:val="center"/>
              <w:rPr>
                <w:sz w:val="18"/>
                <w:szCs w:val="18"/>
              </w:rPr>
            </w:pPr>
            <w:r w:rsidRPr="004235C8">
              <w:rPr>
                <w:color w:val="FFFFFF"/>
                <w:sz w:val="20"/>
                <w:szCs w:val="20"/>
              </w:rPr>
              <w:t>Trade</w:t>
            </w:r>
            <w:r w:rsidRPr="004235C8">
              <w:rPr>
                <w:color w:val="FFFFFF"/>
                <w:spacing w:val="-10"/>
                <w:sz w:val="20"/>
                <w:szCs w:val="20"/>
              </w:rPr>
              <w:t xml:space="preserve"> </w:t>
            </w:r>
            <w:r w:rsidRPr="004235C8">
              <w:rPr>
                <w:color w:val="FFFFFF"/>
                <w:spacing w:val="-2"/>
                <w:sz w:val="20"/>
                <w:szCs w:val="20"/>
              </w:rPr>
              <w:t>Details</w:t>
            </w:r>
          </w:p>
        </w:tc>
      </w:tr>
      <w:tr w:rsidR="008F682A" w:rsidRPr="004235C8" w14:paraId="44F5167C" w14:textId="77777777" w:rsidTr="0007146A">
        <w:trPr>
          <w:trHeight w:val="304"/>
        </w:trPr>
        <w:tc>
          <w:tcPr>
            <w:tcW w:w="1965" w:type="dxa"/>
            <w:vMerge w:val="restart"/>
            <w:shd w:val="clear" w:color="auto" w:fill="EFF0F2"/>
          </w:tcPr>
          <w:p w14:paraId="3606276A" w14:textId="77777777" w:rsidR="008F682A" w:rsidRPr="004235C8" w:rsidRDefault="00A86854">
            <w:pPr>
              <w:pStyle w:val="TableParagraph"/>
              <w:spacing w:before="70"/>
              <w:ind w:left="10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Trade</w:t>
            </w:r>
            <w:r w:rsidRPr="004235C8">
              <w:rPr>
                <w:spacing w:val="-8"/>
                <w:sz w:val="18"/>
                <w:szCs w:val="18"/>
              </w:rPr>
              <w:t xml:space="preserve"> </w:t>
            </w:r>
            <w:r w:rsidRPr="004235C8">
              <w:rPr>
                <w:spacing w:val="-2"/>
                <w:sz w:val="18"/>
                <w:szCs w:val="18"/>
              </w:rPr>
              <w:t>Date:</w:t>
            </w:r>
          </w:p>
          <w:p w14:paraId="2522E0AE" w14:textId="77777777" w:rsidR="008F682A" w:rsidRPr="004235C8" w:rsidRDefault="00A86854">
            <w:pPr>
              <w:pStyle w:val="TableParagraph"/>
              <w:spacing w:before="119"/>
              <w:ind w:left="10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Settlement</w:t>
            </w:r>
            <w:r w:rsidRPr="004235C8">
              <w:rPr>
                <w:spacing w:val="33"/>
                <w:sz w:val="18"/>
                <w:szCs w:val="18"/>
              </w:rPr>
              <w:t xml:space="preserve"> </w:t>
            </w:r>
            <w:r w:rsidRPr="004235C8">
              <w:rPr>
                <w:spacing w:val="-4"/>
                <w:sz w:val="18"/>
                <w:szCs w:val="18"/>
              </w:rPr>
              <w:t>Date:</w:t>
            </w:r>
          </w:p>
        </w:tc>
        <w:sdt>
          <w:sdtPr>
            <w:rPr>
              <w:szCs w:val="18"/>
            </w:rPr>
            <w:id w:val="-1169249214"/>
            <w:lock w:val="sdtLocked"/>
            <w:placeholder>
              <w:docPart w:val="83228A353CBC44BE8F0CE0C72084BDE4"/>
            </w:placeholder>
            <w:showingPlcHdr/>
            <w:dataBinding w:prefixMappings="xmlns:ns0='CIX_CARBONCREDIT' " w:xpath="/ns0:DocumentTemplate[1]/CIX_CARBONCREDIT[1]/TradeDate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8995" w:type="dxa"/>
                <w:tcBorders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46123E84" w14:textId="3FC33302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  <w:tr w:rsidR="008F682A" w:rsidRPr="004235C8" w14:paraId="0C823BBB" w14:textId="77777777" w:rsidTr="0007146A">
        <w:trPr>
          <w:trHeight w:val="304"/>
        </w:trPr>
        <w:tc>
          <w:tcPr>
            <w:tcW w:w="1965" w:type="dxa"/>
            <w:vMerge/>
            <w:tcBorders>
              <w:top w:val="nil"/>
              <w:bottom w:val="nil"/>
            </w:tcBorders>
            <w:shd w:val="clear" w:color="auto" w:fill="EFF0F2"/>
          </w:tcPr>
          <w:p w14:paraId="096C664C" w14:textId="77777777" w:rsidR="008F682A" w:rsidRPr="004235C8" w:rsidRDefault="008F682A">
            <w:pPr>
              <w:rPr>
                <w:sz w:val="18"/>
                <w:szCs w:val="18"/>
              </w:rPr>
            </w:pPr>
          </w:p>
        </w:tc>
        <w:sdt>
          <w:sdtPr>
            <w:rPr>
              <w:szCs w:val="18"/>
            </w:rPr>
            <w:id w:val="654121145"/>
            <w:lock w:val="sdtLocked"/>
            <w:placeholder>
              <w:docPart w:val="83228A353CBC44BE8F0CE0C72084BDE4"/>
            </w:placeholder>
            <w:showingPlcHdr/>
            <w:dataBinding w:prefixMappings="xmlns:ns0='CIX_CARBONCREDIT' " w:xpath="/ns0:DocumentTemplate[1]/CIX_CARBONCREDIT[1]/SettlementDate[1]" w:storeItemID="{C2CE176D-E470-42AB-85A5-C242242B4648}"/>
            <w15:color w:val="0000FF"/>
            <w:date>
              <w:dateFormat w:val="d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8995" w:type="dxa"/>
                <w:tcBorders>
                  <w:top w:val="single" w:sz="8" w:space="0" w:color="EFF0F2"/>
                  <w:bottom w:val="single" w:sz="8" w:space="0" w:color="EFF0F2"/>
                  <w:right w:val="single" w:sz="8" w:space="0" w:color="EFF0F2"/>
                </w:tcBorders>
                <w:vAlign w:val="center"/>
              </w:tcPr>
              <w:p w14:paraId="1E9D1D85" w14:textId="622BCB63" w:rsidR="008F682A" w:rsidRPr="004235C8" w:rsidRDefault="00AE22B2" w:rsidP="0007146A">
                <w:pPr>
                  <w:pStyle w:val="ContentControl"/>
                  <w:rPr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B3A2230" w14:textId="77777777" w:rsidR="008F682A" w:rsidRPr="004235C8" w:rsidRDefault="008F682A">
      <w:pPr>
        <w:pStyle w:val="BodyText"/>
        <w:spacing w:before="2"/>
        <w:rPr>
          <w:sz w:val="18"/>
          <w:szCs w:val="18"/>
        </w:rPr>
      </w:pPr>
    </w:p>
    <w:tbl>
      <w:tblPr>
        <w:tblW w:w="10925" w:type="dxa"/>
        <w:tblInd w:w="132" w:type="dxa"/>
        <w:tblBorders>
          <w:top w:val="single" w:sz="8" w:space="0" w:color="EFF0F2"/>
          <w:left w:val="single" w:sz="8" w:space="0" w:color="EFF0F2"/>
          <w:bottom w:val="single" w:sz="8" w:space="0" w:color="EFF0F2"/>
          <w:right w:val="single" w:sz="8" w:space="0" w:color="EFF0F2"/>
          <w:insideH w:val="single" w:sz="8" w:space="0" w:color="EFF0F2"/>
          <w:insideV w:val="single" w:sz="8" w:space="0" w:color="EFF0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93"/>
        <w:gridCol w:w="2693"/>
        <w:gridCol w:w="1134"/>
        <w:gridCol w:w="1701"/>
        <w:gridCol w:w="1559"/>
        <w:gridCol w:w="1843"/>
      </w:tblGrid>
      <w:tr w:rsidR="00B01758" w:rsidRPr="004235C8" w14:paraId="5442049D" w14:textId="77777777" w:rsidTr="00B01758">
        <w:trPr>
          <w:trHeight w:val="534"/>
        </w:trPr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003E808E" w14:textId="77777777" w:rsidR="005A6E34" w:rsidRPr="004235C8" w:rsidRDefault="005A6E34" w:rsidP="005A6E34">
            <w:pPr>
              <w:pStyle w:val="TableParagraph"/>
              <w:rPr>
                <w:spacing w:val="-2"/>
                <w:w w:val="105"/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Asset Type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78D67776" w14:textId="77777777" w:rsidR="005A6E34" w:rsidRPr="004235C8" w:rsidRDefault="005A6E34" w:rsidP="005A6E34">
            <w:pPr>
              <w:pStyle w:val="TableParagraph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Registry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56B1ECB1" w14:textId="77777777" w:rsidR="005A6E34" w:rsidRPr="004235C8" w:rsidRDefault="005A6E34" w:rsidP="005A6E34">
            <w:pPr>
              <w:pStyle w:val="TableParagraph"/>
              <w:ind w:left="90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Project</w:t>
            </w:r>
            <w:r w:rsidRPr="004235C8">
              <w:rPr>
                <w:spacing w:val="8"/>
                <w:sz w:val="18"/>
                <w:szCs w:val="18"/>
              </w:rPr>
              <w:t xml:space="preserve"> </w:t>
            </w:r>
            <w:r w:rsidRPr="004235C8">
              <w:rPr>
                <w:spacing w:val="-5"/>
                <w:sz w:val="18"/>
                <w:szCs w:val="18"/>
              </w:rPr>
              <w:t>ID</w:t>
            </w:r>
            <w:r w:rsidR="004235C8">
              <w:rPr>
                <w:spacing w:val="-5"/>
                <w:sz w:val="18"/>
                <w:szCs w:val="18"/>
              </w:rPr>
              <w:t xml:space="preserve"> / Contract</w:t>
            </w:r>
            <w:r w:rsidR="004235C8" w:rsidRPr="004235C8">
              <w:rPr>
                <w:b/>
                <w:bCs/>
                <w:spacing w:val="-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02D23013" w14:textId="77777777" w:rsidR="005A6E34" w:rsidRPr="004235C8" w:rsidRDefault="005A6E34" w:rsidP="005A6E34">
            <w:pPr>
              <w:pStyle w:val="TableParagraph"/>
              <w:ind w:left="91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Vintage</w:t>
            </w:r>
            <w:r w:rsidR="004235C8">
              <w:rPr>
                <w:b/>
                <w:bCs/>
                <w:spacing w:val="-5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548B0059" w14:textId="77777777" w:rsidR="005A6E34" w:rsidRPr="004235C8" w:rsidRDefault="005A6E34" w:rsidP="005A6E34">
            <w:pPr>
              <w:pStyle w:val="TableParagraph"/>
              <w:ind w:left="91"/>
              <w:rPr>
                <w:sz w:val="18"/>
                <w:szCs w:val="18"/>
              </w:rPr>
            </w:pPr>
            <w:r w:rsidRPr="004235C8">
              <w:rPr>
                <w:w w:val="105"/>
                <w:sz w:val="18"/>
                <w:szCs w:val="18"/>
              </w:rPr>
              <w:t>Price</w:t>
            </w:r>
            <w:r w:rsidRPr="004235C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spacing w:val="-4"/>
                <w:w w:val="105"/>
                <w:sz w:val="18"/>
                <w:szCs w:val="18"/>
              </w:rPr>
              <w:t>(USD)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7399400E" w14:textId="77777777" w:rsidR="005A6E34" w:rsidRPr="004235C8" w:rsidRDefault="005A6E34" w:rsidP="005A6E34">
            <w:pPr>
              <w:pStyle w:val="TableParagraph"/>
              <w:spacing w:line="233" w:lineRule="auto"/>
              <w:ind w:left="91" w:right="96"/>
              <w:rPr>
                <w:sz w:val="18"/>
                <w:szCs w:val="18"/>
              </w:rPr>
            </w:pPr>
            <w:r w:rsidRPr="004235C8">
              <w:rPr>
                <w:spacing w:val="-2"/>
                <w:w w:val="105"/>
                <w:sz w:val="18"/>
                <w:szCs w:val="18"/>
              </w:rPr>
              <w:t>Volume (tonnes)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EFF0F2"/>
            <w:vAlign w:val="center"/>
          </w:tcPr>
          <w:p w14:paraId="593B553E" w14:textId="77777777" w:rsidR="005A6E34" w:rsidRPr="004235C8" w:rsidRDefault="005A6E34" w:rsidP="005A6E34">
            <w:pPr>
              <w:pStyle w:val="TableParagraph"/>
              <w:spacing w:line="233" w:lineRule="auto"/>
              <w:ind w:left="91" w:right="68"/>
              <w:rPr>
                <w:sz w:val="18"/>
                <w:szCs w:val="18"/>
              </w:rPr>
            </w:pPr>
            <w:r w:rsidRPr="004235C8">
              <w:rPr>
                <w:w w:val="105"/>
                <w:sz w:val="18"/>
                <w:szCs w:val="18"/>
              </w:rPr>
              <w:t>Additional</w:t>
            </w:r>
            <w:r w:rsidRPr="004235C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Attributes (e.g.,</w:t>
            </w:r>
            <w:r w:rsidRPr="004235C8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4235C8">
              <w:rPr>
                <w:w w:val="105"/>
                <w:sz w:val="18"/>
                <w:szCs w:val="18"/>
              </w:rPr>
              <w:t>CCB)</w:t>
            </w:r>
          </w:p>
        </w:tc>
      </w:tr>
      <w:sdt>
        <w:sdtPr>
          <w:rPr>
            <w:szCs w:val="18"/>
          </w:rPr>
          <w:id w:val="845292609"/>
          <w15:dataBinding w:prefixMappings="xmlns:ns0='CIX_CARBONCREDIT' " w:xpath="/ns0:DocumentTemplate[1]/CIX_CARBONCREDIT[1]/TradeItem" w:storeItemID="{C2CE176D-E470-42AB-85A5-C242242B4648}"/>
          <w15:color w:val="0000FF"/>
          <w15:repeatingSection/>
        </w:sdtPr>
        <w:sdtContent>
          <w:sdt>
            <w:sdtPr>
              <w:rPr>
                <w:szCs w:val="18"/>
              </w:rPr>
              <w:id w:val="82972232"/>
              <w:placeholder>
                <w:docPart w:val="CADCDAE961CE4601A5AFEE85D877DED2"/>
              </w:placeholder>
              <w15:color w:val="0000FF"/>
              <w15:repeatingSectionItem/>
            </w:sdtPr>
            <w:sdtContent>
              <w:tr w:rsidR="00B01758" w:rsidRPr="004235C8" w14:paraId="4CCAA1EF" w14:textId="77777777" w:rsidTr="00961A94">
                <w:trPr>
                  <w:trHeight w:val="294"/>
                </w:trPr>
                <w:sdt>
                  <w:sdtPr>
                    <w:rPr>
                      <w:szCs w:val="18"/>
                    </w:rPr>
                    <w:id w:val="1028448514"/>
                    <w:lock w:val="sdtLocked"/>
                    <w:placeholder>
                      <w:docPart w:val="1F7FF2F6CB7348A2854DFD6015D9A6F4"/>
                    </w:placeholder>
                    <w:showingPlcHdr/>
                    <w:dataBinding w:prefixMappings="xmlns:ns0='CIX_CARBONCREDIT' " w:xpath="/ns0:DocumentTemplate[1]/CIX_CARBONCREDIT[1]/TradeItem[1]/AssetType[1]" w:storeItemID="{C2CE176D-E470-42AB-85A5-C242242B4648}"/>
                    <w15:color w:val="0000FF"/>
                    <w:dropDownList w:lastValue="">
                      <w:listItem w:displayText="Credit" w:value="1"/>
                      <w:listItem w:displayText="Contract" w:value="2"/>
                      <w:listItem w:displayText="REC" w:value="3"/>
                    </w:dropDownList>
                  </w:sdtPr>
                  <w:sdtContent>
                    <w:tc>
                      <w:tcPr>
                        <w:tcW w:w="1002" w:type="dxa"/>
                        <w:vAlign w:val="center"/>
                      </w:tcPr>
                      <w:p w14:paraId="03B7D3C1" w14:textId="77777777" w:rsidR="005A6E34" w:rsidRPr="004235C8" w:rsidRDefault="005A6E34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438265039"/>
                    <w:lock w:val="sdtLocked"/>
                    <w:placeholder>
                      <w:docPart w:val="1F7FF2F6CB7348A2854DFD6015D9A6F4"/>
                    </w:placeholder>
                    <w:showingPlcHdr/>
                    <w:dataBinding w:prefixMappings="xmlns:ns0='CIX_CARBONCREDIT' " w:xpath="/ns0:DocumentTemplate[1]/CIX_CARBONCREDIT[1]/TradeItem[1]/Registry[1]" w:storeItemID="{C2CE176D-E470-42AB-85A5-C242242B4648}"/>
                    <w15:color w:val="0000FF"/>
                    <w:dropDownList w:lastValue="">
                      <w:listItem w:displayText="Verra" w:value="1"/>
                      <w:listItem w:displayText="Gold Standard" w:value="2"/>
                      <w:listItem w:displayText="Puro.earth" w:value="4"/>
                      <w:listItem w:displayText="Climate Action Reserve" w:value="5"/>
                      <w:listItem w:displayText="American Carbon Registry" w:value="6 "/>
                      <w:listItem w:displayText="Evident" w:value="7"/>
                      <w:listItem w:displayText="Architecture for REDD+ Transactions" w:value="9"/>
                      <w:listItem w:displayText="EcoRegistry" w:value="10"/>
                      <w:listItem w:displayText="Global C-Sink Registry" w:value="11"/>
                      <w:listItem w:displayText="Global Carbon Council" w:value="12"/>
                      <w:listItem w:displayText="TGO Thailand Carbon Credit Registry" w:value="13"/>
                      <w:listItem w:displayText="N/A" w:value="3"/>
                    </w:dropDownList>
                  </w:sdtPr>
                  <w:sdtContent>
                    <w:tc>
                      <w:tcPr>
                        <w:tcW w:w="993" w:type="dxa"/>
                        <w:vAlign w:val="center"/>
                      </w:tcPr>
                      <w:p w14:paraId="3E4348FD" w14:textId="49235877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1243448831"/>
                    <w:lock w:val="sdtLocked"/>
                    <w:placeholder>
                      <w:docPart w:val="08594D28A8F649F1A0CE453D696DBCDC"/>
                    </w:placeholder>
                    <w:showingPlcHdr/>
                    <w:dataBinding w:prefixMappings="xmlns:ns0='CIX_CARBONCREDIT' " w:xpath="/ns0:DocumentTemplate[1]/CIX_CARBONCREDIT[1]/TradeItem[1]/ContractNameProjectID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2693" w:type="dxa"/>
                        <w:vAlign w:val="center"/>
                      </w:tcPr>
                      <w:p w14:paraId="3653DC64" w14:textId="4078799B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241844354"/>
                    <w:lock w:val="sdtLocked"/>
                    <w:placeholder>
                      <w:docPart w:val="08594D28A8F649F1A0CE453D696DBCDC"/>
                    </w:placeholder>
                    <w:showingPlcHdr/>
                    <w:dataBinding w:prefixMappings="xmlns:ns0='CIX_CARBONCREDIT' " w:xpath="/ns0:DocumentTemplate[1]/CIX_CARBONCREDIT[1]/TradeItem[1]/Vintage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134" w:type="dxa"/>
                        <w:vAlign w:val="center"/>
                      </w:tcPr>
                      <w:p w14:paraId="4A3AB0EF" w14:textId="593DBEE9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-174038861"/>
                    <w:lock w:val="sdtLocked"/>
                    <w:placeholder>
                      <w:docPart w:val="08594D28A8F649F1A0CE453D696DBCDC"/>
                    </w:placeholder>
                    <w:showingPlcHdr/>
                    <w:dataBinding w:prefixMappings="xmlns:ns0='CIX_CARBONCREDIT' " w:xpath="/ns0:DocumentTemplate[1]/CIX_CARBONCREDIT[1]/TradeItem[1]/PriceUSD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701" w:type="dxa"/>
                        <w:vAlign w:val="center"/>
                      </w:tcPr>
                      <w:p w14:paraId="48A29B0A" w14:textId="1DBAC158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-885252317"/>
                    <w:lock w:val="sdtLocked"/>
                    <w:placeholder>
                      <w:docPart w:val="08594D28A8F649F1A0CE453D696DBCDC"/>
                    </w:placeholder>
                    <w:showingPlcHdr/>
                    <w:dataBinding w:prefixMappings="xmlns:ns0='CIX_CARBONCREDIT' " w:xpath="/ns0:DocumentTemplate[1]/CIX_CARBONCREDIT[1]/TradeItem[1]/VolumeTonnes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559" w:type="dxa"/>
                        <w:vAlign w:val="center"/>
                      </w:tcPr>
                      <w:p w14:paraId="21229CC9" w14:textId="3DEA22EC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Cs w:val="18"/>
                    </w:rPr>
                    <w:id w:val="73793964"/>
                    <w:lock w:val="sdtLocked"/>
                    <w:placeholder>
                      <w:docPart w:val="08594D28A8F649F1A0CE453D696DBCDC"/>
                    </w:placeholder>
                    <w:showingPlcHdr/>
                    <w:dataBinding w:prefixMappings="xmlns:ns0='CIX_CARBONCREDIT' " w:xpath="/ns0:DocumentTemplate[1]/CIX_CARBONCREDIT[1]/TradeItem[1]/AdditionalAttributes[1]" w:storeItemID="{C2CE176D-E470-42AB-85A5-C242242B4648}"/>
                    <w15:color w:val="0000FF"/>
                    <w:text/>
                  </w:sdtPr>
                  <w:sdtContent>
                    <w:tc>
                      <w:tcPr>
                        <w:tcW w:w="1843" w:type="dxa"/>
                        <w:vAlign w:val="center"/>
                      </w:tcPr>
                      <w:p w14:paraId="47E58FCE" w14:textId="5248D995" w:rsidR="005A6E34" w:rsidRPr="004235C8" w:rsidRDefault="00AE22B2" w:rsidP="000D31C5">
                        <w:pPr>
                          <w:pStyle w:val="ContentControl"/>
                          <w:rPr>
                            <w:szCs w:val="18"/>
                          </w:rPr>
                        </w:pPr>
                        <w:r w:rsidRPr="004235C8">
                          <w:rPr>
                            <w:rStyle w:val="PlaceholderText"/>
                            <w:szCs w:val="18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4B32E56" w14:textId="77777777" w:rsidR="004235C8" w:rsidRPr="004235C8" w:rsidRDefault="004235C8">
      <w:pPr>
        <w:pStyle w:val="BodyText"/>
        <w:spacing w:before="4"/>
        <w:rPr>
          <w:sz w:val="18"/>
          <w:szCs w:val="18"/>
        </w:rPr>
      </w:pPr>
    </w:p>
    <w:p w14:paraId="39054AEC" w14:textId="77777777" w:rsidR="004235C8" w:rsidRPr="004235C8" w:rsidRDefault="004235C8" w:rsidP="004235C8">
      <w:pPr>
        <w:pStyle w:val="BodyText"/>
        <w:spacing w:before="4"/>
        <w:ind w:left="142"/>
        <w:rPr>
          <w:i/>
          <w:iCs/>
          <w:sz w:val="16"/>
          <w:szCs w:val="16"/>
        </w:rPr>
      </w:pPr>
      <w:r w:rsidRPr="004235C8">
        <w:rPr>
          <w:b/>
          <w:bCs/>
          <w:i/>
          <w:iCs/>
          <w:sz w:val="16"/>
          <w:szCs w:val="16"/>
        </w:rPr>
        <w:t>Note 1</w:t>
      </w:r>
      <w:r w:rsidRPr="004235C8">
        <w:rPr>
          <w:i/>
          <w:iCs/>
          <w:sz w:val="16"/>
          <w:szCs w:val="16"/>
        </w:rPr>
        <w:t xml:space="preserve"> – For projects, indicate the project ID (e.g. for Southern Cardamom REDD+ Project indicate 1748). For Contracts, indicate the contract name (e.g. for CIX Nature X v19-22, indicate CNX v19-22).</w:t>
      </w:r>
    </w:p>
    <w:p w14:paraId="1B18039F" w14:textId="77777777" w:rsidR="004235C8" w:rsidRPr="004235C8" w:rsidRDefault="004235C8" w:rsidP="004235C8">
      <w:pPr>
        <w:pStyle w:val="BodyText"/>
        <w:spacing w:before="4"/>
        <w:ind w:left="142"/>
        <w:rPr>
          <w:i/>
          <w:iCs/>
          <w:sz w:val="16"/>
          <w:szCs w:val="16"/>
        </w:rPr>
      </w:pPr>
      <w:r w:rsidRPr="004235C8">
        <w:rPr>
          <w:b/>
          <w:bCs/>
          <w:i/>
          <w:iCs/>
          <w:sz w:val="16"/>
          <w:szCs w:val="16"/>
        </w:rPr>
        <w:t>Note 2</w:t>
      </w:r>
      <w:r w:rsidRPr="004235C8">
        <w:rPr>
          <w:i/>
          <w:iCs/>
          <w:sz w:val="16"/>
          <w:szCs w:val="16"/>
        </w:rPr>
        <w:t xml:space="preserve"> – For Verra projects, indicate the vintage start year (e.g. 2020). For Gold Standard projects, indicate the vintage year (e.g. 2020). For Contracts, indicate the vintage range (e.g. v19-22). </w:t>
      </w:r>
    </w:p>
    <w:p w14:paraId="034FB3F8" w14:textId="77777777" w:rsidR="008F682A" w:rsidRPr="004235C8" w:rsidRDefault="0007146A">
      <w:pPr>
        <w:pStyle w:val="BodyText"/>
        <w:spacing w:before="4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26E1CE9F" wp14:editId="3FC080D4">
                <wp:simplePos x="0" y="0"/>
                <wp:positionH relativeFrom="column">
                  <wp:posOffset>70422</wp:posOffset>
                </wp:positionH>
                <wp:positionV relativeFrom="paragraph">
                  <wp:posOffset>197846</wp:posOffset>
                </wp:positionV>
                <wp:extent cx="6951868" cy="237490"/>
                <wp:effectExtent l="0" t="0" r="1905" b="10160"/>
                <wp:wrapTopAndBottom/>
                <wp:docPr id="7685235" name="Group 7685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868" cy="237490"/>
                          <a:chOff x="0" y="0"/>
                          <a:chExt cx="6951868" cy="237490"/>
                        </a:xfrm>
                      </wpg:grpSpPr>
                      <wps:wsp>
                        <wps:cNvPr id="2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34017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5014" y="234017"/>
                            <a:ext cx="721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18733" y="234017"/>
                            <a:ext cx="2011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929547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869949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10351" y="234017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43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0"/>
                            <a:ext cx="6947535" cy="237490"/>
                          </a:xfrm>
                          <a:prstGeom prst="rect">
                            <a:avLst/>
                          </a:prstGeom>
                          <a:solidFill>
                            <a:srgbClr val="134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454FE" w14:textId="77777777" w:rsidR="008F682A" w:rsidRDefault="00A86854">
                              <w:pPr>
                                <w:spacing w:before="90"/>
                                <w:ind w:left="4530" w:right="453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1CE9F" id="Group 7685235" o:spid="_x0000_s1040" style="position:absolute;margin-left:5.55pt;margin-top:15.6pt;width:547.4pt;height:18.7pt;z-index:251658250" coordsize="695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">
                <v:line id="Line 46" o:spid="_x0000_s1041" style="position:absolute;visibility:visible;mso-wrap-style:square" from="0,2340" to="194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" strokecolor="#134380" strokeweight="1pt"/>
                <v:line id="Line 45" o:spid="_x0000_s1042" style="position:absolute;visibility:visible;mso-wrap-style:square" from="1950,2340" to="917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" strokecolor="#134380" strokeweight="1pt"/>
                <v:line id="Line 44" o:spid="_x0000_s1043" style="position:absolute;visibility:visible;mso-wrap-style:square" from="9187,2340" to="2930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" strokecolor="#134380" strokeweight="1pt"/>
                <v:line id="Line 43" o:spid="_x0000_s1044" style="position:absolute;visibility:visible;mso-wrap-style:square" from="29295,2340" to="3869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" strokecolor="#134380" strokeweight="1pt"/>
                <v:line id="Line 42" o:spid="_x0000_s1045" style="position:absolute;visibility:visible;mso-wrap-style:square" from="38699,2340" to="4809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" strokecolor="#134380" strokeweight="1pt"/>
                <v:line id="Line 41" o:spid="_x0000_s1046" style="position:absolute;visibility:visible;mso-wrap-style:square" from="48103,2340" to="5750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" strokecolor="#134380" strokeweight="1pt"/>
                <v:shape id="docshape5" o:spid="_x0000_s1047" type="#_x0000_t202" style="position:absolute;left:43;width:6947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" fillcolor="#134380" stroked="f">
                  <v:textbox inset="0,0,0,0">
                    <w:txbxContent>
                      <w:p w14:paraId="658454FE" w14:textId="77777777" w:rsidR="008F682A" w:rsidRDefault="00A86854">
                        <w:pPr>
                          <w:spacing w:before="90"/>
                          <w:ind w:left="4530" w:right="453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Special</w:t>
                        </w:r>
                        <w:r>
                          <w:rPr>
                            <w:color w:val="FFFFFF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1B2167" wp14:editId="46DD44D5">
                <wp:simplePos x="0" y="0"/>
                <wp:positionH relativeFrom="column">
                  <wp:posOffset>5818555</wp:posOffset>
                </wp:positionH>
                <wp:positionV relativeFrom="paragraph">
                  <wp:posOffset>432215</wp:posOffset>
                </wp:positionV>
                <wp:extent cx="1211580" cy="0"/>
                <wp:effectExtent l="0" t="0" r="0" b="0"/>
                <wp:wrapTopAndBottom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43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3BE4DC6" id="Straight Connector 3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5pt,34.05pt" to="553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" strokecolor="#134380" strokeweight="1pt">
                <w10:wrap type="topAndBottom"/>
              </v:line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A6861B" wp14:editId="5C7394C5">
                <wp:simplePos x="0" y="0"/>
                <wp:positionH relativeFrom="column">
                  <wp:posOffset>76885</wp:posOffset>
                </wp:positionH>
                <wp:positionV relativeFrom="paragraph">
                  <wp:posOffset>1069120</wp:posOffset>
                </wp:positionV>
                <wp:extent cx="0" cy="0"/>
                <wp:effectExtent l="0" t="0" r="0" b="0"/>
                <wp:wrapTopAndBottom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256BED2" id="Straight Connector 3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4.2pt" to="6.0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" strokecolor="#eff0f2" strokeweight="1pt">
                <w10:wrap type="topAndBottom"/>
              </v:line>
            </w:pict>
          </mc:Fallback>
        </mc:AlternateContent>
      </w:r>
      <w:r w:rsidR="00C33B38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1F3709" wp14:editId="1D8F3C92">
                <wp:simplePos x="0" y="0"/>
                <wp:positionH relativeFrom="column">
                  <wp:posOffset>7023785</wp:posOffset>
                </wp:positionH>
                <wp:positionV relativeFrom="paragraph">
                  <wp:posOffset>1069120</wp:posOffset>
                </wp:positionV>
                <wp:extent cx="0" cy="0"/>
                <wp:effectExtent l="0" t="0" r="0" b="0"/>
                <wp:wrapTopAndBottom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F2FA5C7" id="Straight Connector 37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84.2pt" to="553.0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" strokecolor="#eff0f2" strokeweight="1pt">
                <w10:wrap type="topAndBottom"/>
              </v:line>
            </w:pict>
          </mc:Fallback>
        </mc:AlternateConten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C33B38" w:rsidRPr="004235C8" w14:paraId="6371C810" w14:textId="77777777" w:rsidTr="0007146A">
        <w:trPr>
          <w:trHeight w:val="343"/>
        </w:trPr>
        <w:tc>
          <w:tcPr>
            <w:tcW w:w="10915" w:type="dxa"/>
          </w:tcPr>
          <w:sdt>
            <w:sdtPr>
              <w:rPr>
                <w:rFonts w:cs="Times New Roman"/>
                <w:szCs w:val="18"/>
                <w:lang w:val="en-SG"/>
              </w:rPr>
              <w:id w:val="1089504332"/>
              <w:lock w:val="sdtLocked"/>
              <w:placeholder>
                <w:docPart w:val="FADB5E3917444CE1BBB78DBFAFFFD63A"/>
              </w:placeholder>
              <w:showingPlcHdr/>
              <w:dataBinding w:prefixMappings="xmlns:ns0='CIX_CARBONCREDIT' " w:xpath="/ns0:DocumentTemplate[1]/CIX_CARBONCREDIT[1]/SpecialInstruction[1]" w:storeItemID="{C2CE176D-E470-42AB-85A5-C242242B4648}"/>
              <w15:color w:val="0000FF"/>
              <w:text w:multiLine="1"/>
            </w:sdtPr>
            <w:sdtContent>
              <w:p w14:paraId="23B7F654" w14:textId="77777777" w:rsidR="00C33B38" w:rsidRPr="004235C8" w:rsidRDefault="005A6E34" w:rsidP="0007146A">
                <w:pPr>
                  <w:pStyle w:val="ContentControl"/>
                  <w:rPr>
                    <w:rFonts w:cs="Times New Roman"/>
                    <w:szCs w:val="18"/>
                    <w:lang w:val="en-SG"/>
                  </w:rPr>
                </w:pPr>
                <w:r w:rsidRPr="004235C8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483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36"/>
      </w:tblGrid>
      <w:tr w:rsidR="009F2193" w:rsidRPr="004235C8" w14:paraId="00C57ACF" w14:textId="77777777" w:rsidTr="00381A82">
        <w:trPr>
          <w:gridAfter w:val="1"/>
          <w:wAfter w:w="36" w:type="dxa"/>
          <w:trHeight w:val="35"/>
        </w:trPr>
        <w:tc>
          <w:tcPr>
            <w:tcW w:w="11052" w:type="dxa"/>
          </w:tcPr>
          <w:p w14:paraId="1F14EC99" w14:textId="77777777" w:rsidR="009F2193" w:rsidRPr="004235C8" w:rsidRDefault="009F2193" w:rsidP="009F2193">
            <w:pPr>
              <w:spacing w:before="70"/>
              <w:ind w:left="70"/>
              <w:rPr>
                <w:sz w:val="18"/>
                <w:szCs w:val="18"/>
              </w:rPr>
            </w:pPr>
          </w:p>
        </w:tc>
      </w:tr>
      <w:tr w:rsidR="009F2193" w:rsidRPr="004235C8" w14:paraId="3813981A" w14:textId="77777777" w:rsidTr="00381A82">
        <w:trPr>
          <w:trHeight w:val="2014"/>
        </w:trPr>
        <w:tc>
          <w:tcPr>
            <w:tcW w:w="11088" w:type="dxa"/>
            <w:gridSpan w:val="2"/>
          </w:tcPr>
          <w:p w14:paraId="330506C8" w14:textId="4D14C915" w:rsidR="009F2193" w:rsidRPr="001C6B60" w:rsidRDefault="009F2193" w:rsidP="001C6B60">
            <w:pPr>
              <w:pStyle w:val="ListParagraph"/>
              <w:numPr>
                <w:ilvl w:val="0"/>
                <w:numId w:val="3"/>
              </w:numPr>
              <w:spacing w:before="70"/>
              <w:rPr>
                <w:spacing w:val="-2"/>
                <w:sz w:val="18"/>
                <w:szCs w:val="18"/>
              </w:rPr>
            </w:pPr>
            <w:r w:rsidRPr="001C6B60">
              <w:rPr>
                <w:sz w:val="18"/>
                <w:szCs w:val="18"/>
              </w:rPr>
              <w:t>For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market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transparency,</w:t>
            </w:r>
            <w:r w:rsidRPr="001C6B60">
              <w:rPr>
                <w:spacing w:val="-5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would</w:t>
            </w:r>
            <w:r w:rsidRPr="001C6B60">
              <w:rPr>
                <w:spacing w:val="-5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you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allow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CIX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to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publish</w:t>
            </w:r>
            <w:r w:rsidRPr="001C6B60">
              <w:rPr>
                <w:spacing w:val="-6"/>
                <w:sz w:val="18"/>
                <w:szCs w:val="18"/>
              </w:rPr>
              <w:t xml:space="preserve"> </w:t>
            </w:r>
            <w:r w:rsidRPr="001C6B60">
              <w:rPr>
                <w:sz w:val="18"/>
                <w:szCs w:val="18"/>
              </w:rPr>
              <w:t>your</w:t>
            </w:r>
            <w:r w:rsidRPr="001C6B60">
              <w:rPr>
                <w:spacing w:val="-5"/>
                <w:sz w:val="18"/>
                <w:szCs w:val="18"/>
              </w:rPr>
              <w:t xml:space="preserve"> </w:t>
            </w:r>
            <w:r w:rsidRPr="001C6B60">
              <w:rPr>
                <w:spacing w:val="-2"/>
                <w:sz w:val="18"/>
                <w:szCs w:val="18"/>
              </w:rPr>
              <w:t>trade</w:t>
            </w:r>
            <w:r w:rsidR="009F7C83" w:rsidRPr="001C6B60">
              <w:rPr>
                <w:spacing w:val="-2"/>
                <w:sz w:val="18"/>
                <w:szCs w:val="18"/>
              </w:rPr>
              <w:t>?</w:t>
            </w:r>
          </w:p>
          <w:sdt>
            <w:sdtPr>
              <w:rPr>
                <w:b/>
                <w:bCs/>
                <w:sz w:val="18"/>
                <w:szCs w:val="18"/>
              </w:rPr>
              <w:id w:val="-1758042999"/>
              <w:lock w:val="sdtLocked"/>
              <w:placeholder>
                <w:docPart w:val="1F7FF2F6CB7348A2854DFD6015D9A6F4"/>
              </w:placeholder>
              <w:showingPlcHdr/>
              <w:dataBinding w:prefixMappings="xmlns:ns0='CIX_CARBONCREDIT' " w:xpath="/ns0:DocumentTemplate[1]/CIX_CARBONCREDIT[1]/MarketTransparency[1]" w:storeItemID="{C2CE176D-E470-42AB-85A5-C242242B4648}"/>
              <w15:color w:val="0000FF"/>
              <w:dropDownList w:lastValue="">
                <w:listItem w:displayText="Publish at Earliest Convenience" w:value="1"/>
                <w:listItem w:displayText="Publish in 3 Days" w:value="2"/>
                <w:listItem w:displayText="Do Not Publish" w:value="3"/>
              </w:dropDownList>
            </w:sdtPr>
            <w:sdtContent>
              <w:p w14:paraId="62E1E73E" w14:textId="2A093281" w:rsidR="009F7C83" w:rsidRPr="004235C8" w:rsidRDefault="00AE22B2" w:rsidP="009F2193">
                <w:pPr>
                  <w:spacing w:before="70"/>
                  <w:ind w:left="70"/>
                  <w:rPr>
                    <w:b/>
                    <w:bCs/>
                    <w:sz w:val="18"/>
                    <w:szCs w:val="18"/>
                  </w:rPr>
                </w:pPr>
                <w:r w:rsidRPr="004235C8">
                  <w:rPr>
                    <w:rStyle w:val="PlaceholderText"/>
                    <w:szCs w:val="18"/>
                  </w:rPr>
                  <w:t>Choose an item.</w:t>
                </w:r>
              </w:p>
            </w:sdtContent>
          </w:sdt>
          <w:p w14:paraId="0F7130E5" w14:textId="77777777" w:rsidR="009F2193" w:rsidRPr="004235C8" w:rsidRDefault="009F2193" w:rsidP="009F2193">
            <w:pPr>
              <w:rPr>
                <w:sz w:val="18"/>
                <w:szCs w:val="18"/>
              </w:rPr>
            </w:pPr>
          </w:p>
          <w:p w14:paraId="046D8AA0" w14:textId="77777777" w:rsidR="009F2193" w:rsidRDefault="009F2193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  <w:r w:rsidRPr="004235C8">
              <w:rPr>
                <w:sz w:val="18"/>
                <w:szCs w:val="18"/>
              </w:rPr>
              <w:t>Note: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CIX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will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not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disclose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details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of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the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counterparties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but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may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choose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to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publish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the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date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of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transaction,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project,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tonnage</w:t>
            </w:r>
            <w:r w:rsidRPr="004235C8">
              <w:rPr>
                <w:spacing w:val="-1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and</w:t>
            </w:r>
            <w:r w:rsidRPr="004235C8">
              <w:rPr>
                <w:spacing w:val="-2"/>
                <w:sz w:val="18"/>
                <w:szCs w:val="18"/>
              </w:rPr>
              <w:t xml:space="preserve"> </w:t>
            </w:r>
            <w:r w:rsidRPr="004235C8">
              <w:rPr>
                <w:sz w:val="18"/>
                <w:szCs w:val="18"/>
              </w:rPr>
              <w:t>price. If no option is selected, CIX may elect to publish the details of the trade when CIX deems appropriate.</w:t>
            </w:r>
          </w:p>
          <w:p w14:paraId="12E8B212" w14:textId="77777777" w:rsidR="00974C38" w:rsidRDefault="00974C38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</w:p>
          <w:p w14:paraId="2E2BB57E" w14:textId="6FE34ACB" w:rsidR="00974C38" w:rsidRPr="001C6B60" w:rsidRDefault="00974C38" w:rsidP="001C6B60">
            <w:pPr>
              <w:pStyle w:val="ListParagraph"/>
              <w:numPr>
                <w:ilvl w:val="0"/>
                <w:numId w:val="3"/>
              </w:numPr>
              <w:spacing w:line="232" w:lineRule="auto"/>
              <w:ind w:right="79"/>
              <w:rPr>
                <w:sz w:val="18"/>
                <w:szCs w:val="18"/>
              </w:rPr>
            </w:pPr>
            <w:r w:rsidRPr="001C6B60">
              <w:rPr>
                <w:sz w:val="18"/>
                <w:szCs w:val="18"/>
              </w:rPr>
              <w:t>For Exchange Members Only</w:t>
            </w:r>
          </w:p>
          <w:p w14:paraId="6E0BFA74" w14:textId="5692450A" w:rsidR="00067C4B" w:rsidRDefault="00067C4B" w:rsidP="001E707E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  <w:r w:rsidRPr="00C41905">
              <w:rPr>
                <w:sz w:val="18"/>
                <w:szCs w:val="18"/>
              </w:rPr>
              <w:t xml:space="preserve">Buyer: </w:t>
            </w:r>
            <w:sdt>
              <w:sdtPr>
                <w:rPr>
                  <w:sz w:val="18"/>
                  <w:szCs w:val="18"/>
                </w:rPr>
                <w:id w:val="-1225826659"/>
                <w:dataBinding w:prefixMappings="xmlns:ns0='CIX_CARBONCREDIT' " w:xpath="/ns0:DocumentTemplate[1]/CIX_CARBONCREDIT[1]/SettleBuyer[1]" w:storeItemID="{C2CE176D-E470-42AB-85A5-C242242B4648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1C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707E">
              <w:rPr>
                <w:sz w:val="18"/>
                <w:szCs w:val="18"/>
              </w:rPr>
              <w:t xml:space="preserve"> </w:t>
            </w:r>
            <w:r w:rsidR="006756A3">
              <w:rPr>
                <w:sz w:val="18"/>
                <w:szCs w:val="18"/>
              </w:rPr>
              <w:t xml:space="preserve">Settle </w:t>
            </w:r>
            <w:r w:rsidR="0086573C">
              <w:rPr>
                <w:sz w:val="18"/>
                <w:szCs w:val="18"/>
              </w:rPr>
              <w:t>transaction</w:t>
            </w:r>
            <w:r w:rsidR="006756A3">
              <w:rPr>
                <w:sz w:val="18"/>
                <w:szCs w:val="18"/>
              </w:rPr>
              <w:t xml:space="preserve"> using available Exchange Cash Balances</w:t>
            </w:r>
          </w:p>
          <w:p w14:paraId="59BEEB4C" w14:textId="22506C71" w:rsidR="001E707E" w:rsidRDefault="006756A3" w:rsidP="001E707E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Seller</w:t>
            </w:r>
            <w:r w:rsidR="0086573C">
              <w:rPr>
                <w:sz w:val="18"/>
                <w:szCs w:val="18"/>
              </w:rPr>
              <w:t>:</w:t>
            </w:r>
            <w:r w:rsidR="001E707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18915638"/>
                <w:dataBinding w:prefixMappings="xmlns:ns0='CIX_CARBONCREDIT' " w:xpath="/ns0:DocumentTemplate[1]/CIX_CARBONCREDIT[1]/SettleSeller[1]" w:storeItemID="{C2CE176D-E470-42AB-85A5-C242242B4648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0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707E">
              <w:rPr>
                <w:sz w:val="18"/>
                <w:szCs w:val="18"/>
              </w:rPr>
              <w:t xml:space="preserve"> Settle </w:t>
            </w:r>
            <w:r w:rsidR="0086573C">
              <w:rPr>
                <w:sz w:val="18"/>
                <w:szCs w:val="18"/>
              </w:rPr>
              <w:t>transaction</w:t>
            </w:r>
            <w:r w:rsidR="001E707E">
              <w:rPr>
                <w:sz w:val="18"/>
                <w:szCs w:val="18"/>
              </w:rPr>
              <w:t xml:space="preserve"> using available Exchange </w:t>
            </w:r>
            <w:r w:rsidR="0086573C">
              <w:rPr>
                <w:sz w:val="18"/>
                <w:szCs w:val="18"/>
              </w:rPr>
              <w:t>Credit</w:t>
            </w:r>
            <w:r w:rsidR="001E707E">
              <w:rPr>
                <w:sz w:val="18"/>
                <w:szCs w:val="18"/>
              </w:rPr>
              <w:t xml:space="preserve"> Balances</w:t>
            </w:r>
          </w:p>
          <w:p w14:paraId="06B94615" w14:textId="77777777" w:rsidR="00690C3E" w:rsidRDefault="00690C3E" w:rsidP="001E707E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</w:p>
          <w:p w14:paraId="11B644EF" w14:textId="667425FB" w:rsidR="00690C3E" w:rsidRDefault="00690C3E" w:rsidP="00690C3E">
            <w:pPr>
              <w:pStyle w:val="ListParagraph"/>
              <w:numPr>
                <w:ilvl w:val="0"/>
                <w:numId w:val="3"/>
              </w:numPr>
              <w:spacing w:line="232" w:lineRule="auto"/>
              <w:ind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Buyers Only</w:t>
            </w:r>
          </w:p>
          <w:p w14:paraId="6AA1E89C" w14:textId="14101FF6" w:rsidR="002278B2" w:rsidRPr="002278B2" w:rsidRDefault="002278B2" w:rsidP="002278B2">
            <w:pPr>
              <w:spacing w:line="232" w:lineRule="auto"/>
              <w:ind w:left="790" w:right="79"/>
              <w:rPr>
                <w:i/>
                <w:iCs/>
                <w:sz w:val="18"/>
                <w:szCs w:val="18"/>
                <w:lang w:val="en-SG"/>
              </w:rPr>
            </w:pPr>
            <w:r w:rsidRPr="009F1080">
              <w:rPr>
                <w:i/>
                <w:iCs/>
                <w:sz w:val="18"/>
                <w:szCs w:val="18"/>
                <w:lang w:val="en-SG"/>
              </w:rPr>
              <w:t>*</w:t>
            </w:r>
            <w:r w:rsidR="009F1080" w:rsidRPr="009F1080">
              <w:rPr>
                <w:i/>
                <w:iCs/>
                <w:sz w:val="18"/>
                <w:szCs w:val="18"/>
                <w:lang w:val="en-SG"/>
              </w:rPr>
              <w:t xml:space="preserve"> Credits will be transferred to Buyer’s registry account by default</w:t>
            </w:r>
          </w:p>
          <w:sdt>
            <w:sdtPr>
              <w:rPr>
                <w:sz w:val="18"/>
                <w:szCs w:val="18"/>
                <w:lang w:val="en-SG"/>
              </w:rPr>
              <w:id w:val="529998382"/>
              <w:lock w:val="sdtLocked"/>
              <w:placeholder>
                <w:docPart w:val="8370036BD2C14C8ABBCA643CA45CE489"/>
              </w:placeholder>
              <w:showingPlcHdr/>
              <w:dataBinding w:prefixMappings="xmlns:ns0='CIX_CARBONCREDIT' " w:xpath="/ns0:DocumentTemplate[1]/CIX_CARBONCREDIT[1]/BuyerCreditOption[1]" w:storeItemID="{C2CE176D-E470-42AB-85A5-C242242B4648}"/>
              <w15:color w:val="0000FF"/>
              <w:dropDownList w:lastValue="">
                <w:listItem w:value="Choose an item."/>
                <w:listItem w:displayText="Keep credits with CIX" w:value="1"/>
                <w:listItem w:displayText="Transfer credits to Buyer’s registry account (prevailing registry admin fee applies)" w:value="2"/>
              </w:dropDownList>
            </w:sdtPr>
            <w:sdtContent>
              <w:p w14:paraId="4B405E48" w14:textId="484E00A6" w:rsidR="00690C3E" w:rsidRPr="002278B2" w:rsidRDefault="007B40BE" w:rsidP="00CA1495">
                <w:pPr>
                  <w:spacing w:line="232" w:lineRule="auto"/>
                  <w:ind w:left="790" w:right="79"/>
                  <w:rPr>
                    <w:sz w:val="18"/>
                    <w:szCs w:val="18"/>
                    <w:lang w:val="en-SG"/>
                  </w:rPr>
                </w:pPr>
                <w:r w:rsidRPr="007B54E5">
                  <w:rPr>
                    <w:rStyle w:val="PlaceholderText"/>
                  </w:rPr>
                  <w:t>Choose an item.</w:t>
                </w:r>
              </w:p>
            </w:sdtContent>
          </w:sdt>
          <w:p w14:paraId="13A6A792" w14:textId="0C55B57A" w:rsidR="006756A3" w:rsidRPr="00C41905" w:rsidRDefault="006756A3" w:rsidP="001E707E">
            <w:pPr>
              <w:pStyle w:val="ListParagraph"/>
              <w:spacing w:line="232" w:lineRule="auto"/>
              <w:ind w:left="790" w:right="79"/>
              <w:rPr>
                <w:sz w:val="18"/>
                <w:szCs w:val="18"/>
              </w:rPr>
            </w:pPr>
          </w:p>
          <w:p w14:paraId="796BCFE6" w14:textId="77777777" w:rsidR="009F2193" w:rsidRPr="004235C8" w:rsidRDefault="009F2193" w:rsidP="009F2193">
            <w:pPr>
              <w:spacing w:line="232" w:lineRule="auto"/>
              <w:ind w:left="70" w:right="79"/>
              <w:rPr>
                <w:sz w:val="18"/>
                <w:szCs w:val="18"/>
              </w:rPr>
            </w:pPr>
            <w:r w:rsidRPr="004235C8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B1380E3" wp14:editId="564441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6959600" cy="0"/>
                      <wp:effectExtent l="0" t="0" r="0" b="0"/>
                      <wp:wrapTopAndBottom/>
                      <wp:docPr id="825704169" name="Group 82570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9600" cy="0"/>
                                <a:chOff x="0" y="0"/>
                                <a:chExt cx="6959722" cy="0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4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757" y="0"/>
                                  <a:ext cx="721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799" y="0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0159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8353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548" y="0"/>
                                  <a:ext cx="93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8142" y="0"/>
                                  <a:ext cx="1211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EFF0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AD595E5" id="Group 825704169" o:spid="_x0000_s1026" style="position:absolute;margin-left:-.1pt;margin-top:1.1pt;width:548pt;height:0;z-index:251658247" coordsize="69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">
                      <v:line id="Line 27" o:spid="_x0000_s1027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" strokecolor="#eff0f2" strokeweight="1pt"/>
                      <v:line id="Line 26" o:spid="_x0000_s1028" style="position:absolute;visibility:visible;mso-wrap-style:square" from="1937,0" to="91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" strokecolor="#eff0f2" strokeweight="1pt"/>
                      <v:line id="Line 24" o:spid="_x0000_s1029" style="position:absolute;visibility:visible;mso-wrap-style:square" from="9177,0" to="29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" strokecolor="#eff0f2" strokeweight="1pt"/>
                      <v:line id="Line 23" o:spid="_x0000_s1030" style="position:absolute;visibility:visible;mso-wrap-style:square" from="29301,0" to="386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" strokecolor="#eff0f2" strokeweight="1pt"/>
                      <v:line id="Line 22" o:spid="_x0000_s1031" style="position:absolute;visibility:visible;mso-wrap-style:square" from="38683,0" to="48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" strokecolor="#eff0f2" strokeweight="1pt"/>
                      <v:line id="Line 21" o:spid="_x0000_s1032" style="position:absolute;visibility:visible;mso-wrap-style:square" from="48065,0" to="574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" strokecolor="#eff0f2" strokeweight="1pt"/>
                      <v:line id="Line 20" o:spid="_x0000_s1033" style="position:absolute;visibility:visible;mso-wrap-style:square" from="57481,0" to="695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" strokecolor="#eff0f2" strokeweight="1pt"/>
                      <w10:wrap type="topAndBottom"/>
                    </v:group>
                  </w:pict>
                </mc:Fallback>
              </mc:AlternateContent>
            </w:r>
          </w:p>
        </w:tc>
      </w:tr>
    </w:tbl>
    <w:p w14:paraId="62BEE680" w14:textId="77777777" w:rsidR="008F682A" w:rsidRPr="004235C8" w:rsidRDefault="0007146A">
      <w:pPr>
        <w:pStyle w:val="BodyText"/>
        <w:rPr>
          <w:sz w:val="18"/>
          <w:szCs w:val="18"/>
        </w:rPr>
      </w:pP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139B7949" wp14:editId="4E8895C6">
                <wp:simplePos x="0" y="0"/>
                <wp:positionH relativeFrom="column">
                  <wp:posOffset>70422</wp:posOffset>
                </wp:positionH>
                <wp:positionV relativeFrom="paragraph">
                  <wp:posOffset>245495</wp:posOffset>
                </wp:positionV>
                <wp:extent cx="6958330" cy="234017"/>
                <wp:effectExtent l="0" t="0" r="33020" b="13970"/>
                <wp:wrapTopAndBottom/>
                <wp:docPr id="871352957" name="Group 87135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330" cy="234017"/>
                          <a:chOff x="0" y="0"/>
                          <a:chExt cx="6958330" cy="234017"/>
                        </a:xfrm>
                      </wpg:grpSpPr>
                      <wpg:grpSp>
                        <wpg:cNvPr id="1710157296" name="Group 2"/>
                        <wpg:cNvGrpSpPr/>
                        <wpg:grpSpPr>
                          <a:xfrm>
                            <a:off x="0" y="234017"/>
                            <a:ext cx="6958330" cy="0"/>
                            <a:chOff x="0" y="0"/>
                            <a:chExt cx="6958837" cy="0"/>
                          </a:xfrm>
                        </wpg:grpSpPr>
                        <wps:wsp>
                          <wps:cNvPr id="1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9494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39" y="0"/>
                              <a:ext cx="7219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205" y="0"/>
                              <a:ext cx="2011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8324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7968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7612" y="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7257" y="0"/>
                              <a:ext cx="12115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343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0"/>
                            <a:ext cx="6947535" cy="231140"/>
                          </a:xfrm>
                          <a:prstGeom prst="rect">
                            <a:avLst/>
                          </a:prstGeom>
                          <a:solidFill>
                            <a:srgbClr val="134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73E53" w14:textId="77777777" w:rsidR="008F682A" w:rsidRDefault="00A86854">
                              <w:pPr>
                                <w:spacing w:before="80"/>
                                <w:ind w:left="4530" w:right="453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B7949" id="Group 871352957" o:spid="_x0000_s1048" style="position:absolute;margin-left:5.55pt;margin-top:19.35pt;width:547.9pt;height:18.45pt;z-index:251658248" coordsize="6958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">
                <v:group id="Group 2" o:spid="_x0000_s1049" style="position:absolute;top:2340;width:69583;height:0" coordsize="69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">
                  <v:line id="Line 19" o:spid="_x0000_s1050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" strokecolor="#134380" strokeweight="1pt"/>
                  <v:line id="Line 18" o:spid="_x0000_s1051" style="position:absolute;visibility:visible;mso-wrap-style:square" from="1935,0" to="91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" strokecolor="#134380" strokeweight="1pt"/>
                  <v:line id="Line 17" o:spid="_x0000_s1052" style="position:absolute;visibility:visible;mso-wrap-style:square" from="9172,0" to="29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" strokecolor="#134380" strokeweight="1pt"/>
                  <v:line id="Line 16" o:spid="_x0000_s1053" style="position:absolute;visibility:visible;mso-wrap-style:square" from="29283,0" to="38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" strokecolor="#134380" strokeweight="1pt"/>
                  <v:line id="Line 15" o:spid="_x0000_s1054" style="position:absolute;visibility:visible;mso-wrap-style:square" from="38679,0" to="480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" strokecolor="#134380" strokeweight="1pt"/>
                  <v:line id="Line 14" o:spid="_x0000_s1055" style="position:absolute;visibility:visible;mso-wrap-style:square" from="48076,0" to="574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" strokecolor="#134380" strokeweight="1pt"/>
                  <v:line id="Line 13" o:spid="_x0000_s1056" style="position:absolute;visibility:visible;mso-wrap-style:square" from="57472,0" to="695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" strokecolor="#134380" strokeweight="1pt"/>
                </v:group>
                <v:shape id="docshape8" o:spid="_x0000_s1057" type="#_x0000_t202" style="position:absolute;left:43;width:6947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" fillcolor="#134380" stroked="f">
                  <v:textbox inset="0,0,0,0">
                    <w:txbxContent>
                      <w:p w14:paraId="21273E53" w14:textId="77777777" w:rsidR="008F682A" w:rsidRDefault="00A86854">
                        <w:pPr>
                          <w:spacing w:before="80"/>
                          <w:ind w:left="4530" w:right="453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Others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235C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8E6A5DE" wp14:editId="737626CA">
                <wp:simplePos x="0" y="0"/>
                <wp:positionH relativeFrom="column">
                  <wp:posOffset>69850</wp:posOffset>
                </wp:positionH>
                <wp:positionV relativeFrom="paragraph">
                  <wp:posOffset>67310</wp:posOffset>
                </wp:positionV>
                <wp:extent cx="6957695" cy="0"/>
                <wp:effectExtent l="0" t="0" r="0" b="0"/>
                <wp:wrapSquare wrapText="bothSides"/>
                <wp:docPr id="1793186021" name="Group 179318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695" cy="0"/>
                          <a:chOff x="0" y="0"/>
                          <a:chExt cx="6957999" cy="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5014" y="0"/>
                            <a:ext cx="721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18733" y="0"/>
                            <a:ext cx="2011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929547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869949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810351" y="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46419" y="0"/>
                            <a:ext cx="1211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FF0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A54099D" id="Group 1793186021" o:spid="_x0000_s1026" style="position:absolute;margin-left:5.5pt;margin-top:5.3pt;width:547.85pt;height:0;z-index:251658249" coordsize="69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">
                <v:line id="Line 37" o:spid="_x0000_s1027" style="position:absolute;visibility:visible;mso-wrap-style:square" from="0,0" to="1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" strokecolor="#eff0f2" strokeweight="1pt"/>
                <v:line id="Line 36" o:spid="_x0000_s1028" style="position:absolute;visibility:visible;mso-wrap-style:square" from="1950,0" to="9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" strokecolor="#eff0f2" strokeweight="1pt"/>
                <v:line id="Line 35" o:spid="_x0000_s1029" style="position:absolute;visibility:visible;mso-wrap-style:square" from="9187,0" to="293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" strokecolor="#eff0f2" strokeweight="1pt"/>
                <v:line id="Line 34" o:spid="_x0000_s1030" style="position:absolute;visibility:visible;mso-wrap-style:square" from="29295,0" to="38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" strokecolor="#eff0f2" strokeweight="1pt"/>
                <v:line id="Line 33" o:spid="_x0000_s1031" style="position:absolute;visibility:visible;mso-wrap-style:square" from="38699,0" to="48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" strokecolor="#eff0f2" strokeweight="1pt"/>
                <v:line id="Line 32" o:spid="_x0000_s1032" style="position:absolute;visibility:visible;mso-wrap-style:square" from="48103,0" to="575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" strokecolor="#eff0f2" strokeweight="1pt"/>
                <v:line id="Line 31" o:spid="_x0000_s1033" style="position:absolute;visibility:visible;mso-wrap-style:square" from="57464,0" to="69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" strokecolor="#eff0f2" strokeweight="1pt"/>
                <w10:wrap type="square"/>
              </v:group>
            </w:pict>
          </mc:Fallback>
        </mc:AlternateContent>
      </w:r>
      <w:r w:rsidR="00BC6815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BAF7DD" wp14:editId="1DC3A318">
                <wp:simplePos x="0" y="0"/>
                <wp:positionH relativeFrom="column">
                  <wp:posOffset>76885</wp:posOffset>
                </wp:positionH>
                <wp:positionV relativeFrom="paragraph">
                  <wp:posOffset>2660624</wp:posOffset>
                </wp:positionV>
                <wp:extent cx="0" cy="0"/>
                <wp:effectExtent l="0" t="0" r="0" b="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D18954C" id="Straight Connector 10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09.5pt" to="6.0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" strokecolor="#eff0f2" strokeweight="1pt">
                <w10:wrap type="topAndBottom"/>
              </v:line>
            </w:pict>
          </mc:Fallback>
        </mc:AlternateContent>
      </w:r>
      <w:r w:rsidR="00BC6815" w:rsidRPr="004235C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547FF8" wp14:editId="45BE4C66">
                <wp:simplePos x="0" y="0"/>
                <wp:positionH relativeFrom="column">
                  <wp:posOffset>7023785</wp:posOffset>
                </wp:positionH>
                <wp:positionV relativeFrom="paragraph">
                  <wp:posOffset>2660624</wp:posOffset>
                </wp:positionV>
                <wp:extent cx="0" cy="0"/>
                <wp:effectExtent l="0" t="0" r="0" b="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FF0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D67F083" id="Straight Connector 1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209.5pt" to="553.0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" strokecolor="#eff0f2" strokeweight="1pt">
                <w10:wrap type="topAndBottom"/>
              </v:line>
            </w:pict>
          </mc:Fallback>
        </mc:AlternateContent>
      </w:r>
    </w:p>
    <w:p w14:paraId="509D9A29" w14:textId="77777777" w:rsidR="008F682A" w:rsidRPr="004235C8" w:rsidRDefault="008F682A">
      <w:pPr>
        <w:pStyle w:val="BodyText"/>
        <w:spacing w:before="10"/>
        <w:rPr>
          <w:sz w:val="18"/>
          <w:szCs w:val="18"/>
        </w:rPr>
      </w:pPr>
    </w:p>
    <w:sectPr w:rsidR="008F682A" w:rsidRPr="004235C8" w:rsidSect="004235C8">
      <w:headerReference w:type="default" r:id="rId13"/>
      <w:footerReference w:type="default" r:id="rId14"/>
      <w:type w:val="continuous"/>
      <w:pgSz w:w="11910" w:h="16840"/>
      <w:pgMar w:top="680" w:right="340" w:bottom="522" w:left="522" w:header="11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A113" w14:textId="77777777" w:rsidR="00E51A27" w:rsidRDefault="00E51A27" w:rsidP="00460EFE">
      <w:r>
        <w:separator/>
      </w:r>
    </w:p>
  </w:endnote>
  <w:endnote w:type="continuationSeparator" w:id="0">
    <w:p w14:paraId="70C879A1" w14:textId="77777777" w:rsidR="00E51A27" w:rsidRDefault="00E51A27" w:rsidP="00460EFE">
      <w:r>
        <w:continuationSeparator/>
      </w:r>
    </w:p>
  </w:endnote>
  <w:endnote w:type="continuationNotice" w:id="1">
    <w:p w14:paraId="4B79EE97" w14:textId="77777777" w:rsidR="00E51A27" w:rsidRDefault="00E51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AF64" w14:textId="77777777" w:rsidR="004235C8" w:rsidRDefault="004235C8" w:rsidP="004235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26012F7" wp14:editId="6AC48EE8">
              <wp:simplePos x="0" y="0"/>
              <wp:positionH relativeFrom="page">
                <wp:posOffset>0</wp:posOffset>
              </wp:positionH>
              <wp:positionV relativeFrom="page">
                <wp:posOffset>10610215</wp:posOffset>
              </wp:positionV>
              <wp:extent cx="7547610" cy="76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76200"/>
                        <a:chOff x="0" y="16709"/>
                        <a:chExt cx="11886" cy="1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0" y="16708"/>
                          <a:ext cx="5953" cy="120"/>
                        </a:xfrm>
                        <a:prstGeom prst="rect">
                          <a:avLst/>
                        </a:prstGeom>
                        <a:solidFill>
                          <a:srgbClr val="478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5943" y="16708"/>
                          <a:ext cx="4405" cy="120"/>
                        </a:xfrm>
                        <a:prstGeom prst="rect">
                          <a:avLst/>
                        </a:prstGeom>
                        <a:solidFill>
                          <a:srgbClr val="F8A9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4"/>
                      <wps:cNvSpPr>
                        <a:spLocks noChangeArrowheads="1"/>
                      </wps:cNvSpPr>
                      <wps:spPr bwMode="auto">
                        <a:xfrm>
                          <a:off x="10338" y="16708"/>
                          <a:ext cx="1548" cy="120"/>
                        </a:xfrm>
                        <a:prstGeom prst="rect">
                          <a:avLst/>
                        </a:prstGeom>
                        <a:solidFill>
                          <a:srgbClr val="71B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BC1622F" id="Group 4" o:spid="_x0000_s1026" style="position:absolute;margin-left:0;margin-top:835.45pt;width:594.3pt;height:6pt;z-index:-251658239;mso-position-horizontal-relative:page;mso-position-vertical-relative:page" coordorigin=",16709" coordsize="1188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">
              <v:rect id="docshape2" o:spid="_x0000_s1027" style="position:absolute;top:16708;width:595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" fillcolor="#4781dd" stroked="f"/>
              <v:rect id="docshape3" o:spid="_x0000_s1028" style="position:absolute;left:5943;top:16708;width:440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" fillcolor="#f8a908" stroked="f"/>
              <v:rect id="docshape4" o:spid="_x0000_s1029" style="position:absolute;left:10338;top:16708;width:15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" fillcolor="#71b65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1AB39D1" wp14:editId="70D5D12D">
              <wp:simplePos x="0" y="0"/>
              <wp:positionH relativeFrom="page">
                <wp:posOffset>6568440</wp:posOffset>
              </wp:positionH>
              <wp:positionV relativeFrom="page">
                <wp:posOffset>10337800</wp:posOffset>
              </wp:positionV>
              <wp:extent cx="56197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54A33" w14:textId="77777777" w:rsidR="004235C8" w:rsidRPr="008A70A2" w:rsidRDefault="004235C8" w:rsidP="004235C8">
                          <w:pPr>
                            <w:spacing w:before="19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Page</w:t>
                          </w:r>
                          <w:r w:rsidRPr="008A70A2">
                            <w:rPr>
                              <w:color w:val="212121"/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1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A70A2">
                            <w:rPr>
                              <w:color w:val="212121"/>
                              <w:spacing w:val="-5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w w:val="105"/>
                              <w:sz w:val="13"/>
                              <w:szCs w:val="13"/>
                            </w:rPr>
                            <w:t>of</w:t>
                          </w:r>
                          <w:r w:rsidRPr="008A70A2">
                            <w:rPr>
                              <w:color w:val="212121"/>
                              <w:spacing w:val="-5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t>2</w:t>
                          </w:r>
                          <w:r w:rsidRPr="008A70A2">
                            <w:rPr>
                              <w:color w:val="212121"/>
                              <w:spacing w:val="-10"/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B39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517.2pt;margin-top:814pt;width:44.25pt;height:11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" filled="f" stroked="f">
              <v:textbox inset="0,0,0,0">
                <w:txbxContent>
                  <w:p w14:paraId="65054A33" w14:textId="77777777" w:rsidR="004235C8" w:rsidRPr="008A70A2" w:rsidRDefault="004235C8" w:rsidP="004235C8">
                    <w:pPr>
                      <w:spacing w:before="19"/>
                      <w:ind w:left="20"/>
                      <w:rPr>
                        <w:sz w:val="13"/>
                        <w:szCs w:val="13"/>
                      </w:rPr>
                    </w:pP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Page</w:t>
                    </w:r>
                    <w:r w:rsidRPr="008A70A2">
                      <w:rPr>
                        <w:color w:val="212121"/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begin"/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1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fldChar w:fldCharType="end"/>
                    </w:r>
                    <w:r w:rsidRPr="008A70A2">
                      <w:rPr>
                        <w:color w:val="212121"/>
                        <w:spacing w:val="-5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w w:val="105"/>
                        <w:sz w:val="13"/>
                        <w:szCs w:val="13"/>
                      </w:rPr>
                      <w:t>of</w:t>
                    </w:r>
                    <w:r w:rsidRPr="008A70A2">
                      <w:rPr>
                        <w:color w:val="212121"/>
                        <w:spacing w:val="-5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begin"/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instrText xml:space="preserve"> NUMPAGES </w:instrTex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t>2</w:t>
                    </w:r>
                    <w:r w:rsidRPr="008A70A2">
                      <w:rPr>
                        <w:color w:val="212121"/>
                        <w:spacing w:val="-10"/>
                        <w:w w:val="105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FA5B4F" w14:textId="77777777" w:rsidR="00460EFE" w:rsidRPr="004235C8" w:rsidRDefault="00460EFE" w:rsidP="0042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CD0C" w14:textId="77777777" w:rsidR="00E51A27" w:rsidRDefault="00E51A27" w:rsidP="00460EFE">
      <w:r>
        <w:separator/>
      </w:r>
    </w:p>
  </w:footnote>
  <w:footnote w:type="continuationSeparator" w:id="0">
    <w:p w14:paraId="5854EF4C" w14:textId="77777777" w:rsidR="00E51A27" w:rsidRDefault="00E51A27" w:rsidP="00460EFE">
      <w:r>
        <w:continuationSeparator/>
      </w:r>
    </w:p>
  </w:footnote>
  <w:footnote w:type="continuationNotice" w:id="1">
    <w:p w14:paraId="70474D77" w14:textId="77777777" w:rsidR="00E51A27" w:rsidRDefault="00E51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282E0" w14:textId="77777777" w:rsidR="004235C8" w:rsidRDefault="004235C8" w:rsidP="004235C8">
    <w:pPr>
      <w:pStyle w:val="Header"/>
      <w:jc w:val="right"/>
      <w:rPr>
        <w:b/>
        <w:bCs/>
        <w:color w:val="212121"/>
        <w:sz w:val="40"/>
        <w:szCs w:val="40"/>
      </w:rPr>
    </w:pPr>
    <w:r w:rsidRPr="004235C8">
      <w:rPr>
        <w:rFonts w:ascii="Arial" w:hAnsi="Arial" w:cs="Arial"/>
        <w:b/>
        <w:bCs/>
        <w:noProof/>
        <w:sz w:val="40"/>
        <w:szCs w:val="40"/>
      </w:rPr>
      <w:drawing>
        <wp:anchor distT="0" distB="0" distL="0" distR="0" simplePos="0" relativeHeight="251658240" behindDoc="0" locked="0" layoutInCell="1" allowOverlap="1" wp14:anchorId="655556EF" wp14:editId="15F4FB79">
          <wp:simplePos x="0" y="0"/>
          <wp:positionH relativeFrom="margin">
            <wp:posOffset>-13970</wp:posOffset>
          </wp:positionH>
          <wp:positionV relativeFrom="paragraph">
            <wp:posOffset>277177</wp:posOffset>
          </wp:positionV>
          <wp:extent cx="1169035" cy="386080"/>
          <wp:effectExtent l="0" t="0" r="0" b="0"/>
          <wp:wrapNone/>
          <wp:docPr id="237077961" name="Picture 23707796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03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3C36A" w14:textId="77777777" w:rsidR="004235C8" w:rsidRPr="004235C8" w:rsidRDefault="004235C8" w:rsidP="004235C8">
    <w:pPr>
      <w:pStyle w:val="Header"/>
      <w:jc w:val="right"/>
      <w:rPr>
        <w:rFonts w:ascii="Arial" w:hAnsi="Arial" w:cs="Arial"/>
        <w:b/>
        <w:bCs/>
        <w:color w:val="212121"/>
        <w:sz w:val="40"/>
        <w:szCs w:val="40"/>
      </w:rPr>
    </w:pPr>
    <w:r w:rsidRPr="004235C8">
      <w:rPr>
        <w:rFonts w:ascii="Arial" w:hAnsi="Arial" w:cs="Arial"/>
        <w:b/>
        <w:bCs/>
        <w:color w:val="212121"/>
        <w:sz w:val="40"/>
        <w:szCs w:val="40"/>
      </w:rPr>
      <w:t>CIX Clear</w:t>
    </w:r>
  </w:p>
  <w:p w14:paraId="228C6C89" w14:textId="77777777" w:rsidR="004235C8" w:rsidRPr="004235C8" w:rsidRDefault="004235C8" w:rsidP="004235C8">
    <w:pPr>
      <w:pStyle w:val="Header"/>
      <w:jc w:val="right"/>
      <w:rPr>
        <w:rFonts w:ascii="Arial" w:hAnsi="Arial" w:cs="Arial"/>
        <w:b/>
        <w:bCs/>
        <w:sz w:val="40"/>
        <w:szCs w:val="40"/>
      </w:rPr>
    </w:pPr>
    <w:r w:rsidRPr="004235C8">
      <w:rPr>
        <w:rFonts w:ascii="Arial" w:hAnsi="Arial" w:cs="Arial"/>
        <w:b/>
        <w:bCs/>
        <w:color w:val="212121"/>
        <w:sz w:val="40"/>
        <w:szCs w:val="40"/>
      </w:rPr>
      <w:t>Transaction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E11E5"/>
    <w:multiLevelType w:val="hybridMultilevel"/>
    <w:tmpl w:val="61C66AFE"/>
    <w:lvl w:ilvl="0" w:tplc="FE687ECE">
      <w:numFmt w:val="bullet"/>
      <w:lvlText w:val="□"/>
      <w:lvlJc w:val="left"/>
      <w:pPr>
        <w:ind w:left="273" w:hanging="204"/>
      </w:pPr>
      <w:rPr>
        <w:rFonts w:ascii="Inter" w:eastAsia="Inter" w:hAnsi="Inter" w:cs="Inter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356243A2">
      <w:numFmt w:val="bullet"/>
      <w:lvlText w:val="•"/>
      <w:lvlJc w:val="left"/>
      <w:pPr>
        <w:ind w:left="1344" w:hanging="204"/>
      </w:pPr>
      <w:rPr>
        <w:rFonts w:hint="default"/>
        <w:lang w:val="en-US" w:eastAsia="en-US" w:bidi="ar-SA"/>
      </w:rPr>
    </w:lvl>
    <w:lvl w:ilvl="2" w:tplc="031464B0">
      <w:numFmt w:val="bullet"/>
      <w:lvlText w:val="•"/>
      <w:lvlJc w:val="left"/>
      <w:pPr>
        <w:ind w:left="2408" w:hanging="204"/>
      </w:pPr>
      <w:rPr>
        <w:rFonts w:hint="default"/>
        <w:lang w:val="en-US" w:eastAsia="en-US" w:bidi="ar-SA"/>
      </w:rPr>
    </w:lvl>
    <w:lvl w:ilvl="3" w:tplc="3F5872EA">
      <w:numFmt w:val="bullet"/>
      <w:lvlText w:val="•"/>
      <w:lvlJc w:val="left"/>
      <w:pPr>
        <w:ind w:left="3472" w:hanging="204"/>
      </w:pPr>
      <w:rPr>
        <w:rFonts w:hint="default"/>
        <w:lang w:val="en-US" w:eastAsia="en-US" w:bidi="ar-SA"/>
      </w:rPr>
    </w:lvl>
    <w:lvl w:ilvl="4" w:tplc="DD1C07EE">
      <w:numFmt w:val="bullet"/>
      <w:lvlText w:val="•"/>
      <w:lvlJc w:val="left"/>
      <w:pPr>
        <w:ind w:left="4536" w:hanging="204"/>
      </w:pPr>
      <w:rPr>
        <w:rFonts w:hint="default"/>
        <w:lang w:val="en-US" w:eastAsia="en-US" w:bidi="ar-SA"/>
      </w:rPr>
    </w:lvl>
    <w:lvl w:ilvl="5" w:tplc="9EFE1348">
      <w:numFmt w:val="bullet"/>
      <w:lvlText w:val="•"/>
      <w:lvlJc w:val="left"/>
      <w:pPr>
        <w:ind w:left="5600" w:hanging="204"/>
      </w:pPr>
      <w:rPr>
        <w:rFonts w:hint="default"/>
        <w:lang w:val="en-US" w:eastAsia="en-US" w:bidi="ar-SA"/>
      </w:rPr>
    </w:lvl>
    <w:lvl w:ilvl="6" w:tplc="130AE50A">
      <w:numFmt w:val="bullet"/>
      <w:lvlText w:val="•"/>
      <w:lvlJc w:val="left"/>
      <w:pPr>
        <w:ind w:left="6664" w:hanging="204"/>
      </w:pPr>
      <w:rPr>
        <w:rFonts w:hint="default"/>
        <w:lang w:val="en-US" w:eastAsia="en-US" w:bidi="ar-SA"/>
      </w:rPr>
    </w:lvl>
    <w:lvl w:ilvl="7" w:tplc="6DA27EC8">
      <w:numFmt w:val="bullet"/>
      <w:lvlText w:val="•"/>
      <w:lvlJc w:val="left"/>
      <w:pPr>
        <w:ind w:left="7728" w:hanging="204"/>
      </w:pPr>
      <w:rPr>
        <w:rFonts w:hint="default"/>
        <w:lang w:val="en-US" w:eastAsia="en-US" w:bidi="ar-SA"/>
      </w:rPr>
    </w:lvl>
    <w:lvl w:ilvl="8" w:tplc="675A7478">
      <w:numFmt w:val="bullet"/>
      <w:lvlText w:val="•"/>
      <w:lvlJc w:val="left"/>
      <w:pPr>
        <w:ind w:left="8792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4FA95725"/>
    <w:multiLevelType w:val="hybridMultilevel"/>
    <w:tmpl w:val="CE3EC2F6"/>
    <w:lvl w:ilvl="0" w:tplc="FE687ECE">
      <w:numFmt w:val="bullet"/>
      <w:lvlText w:val="□"/>
      <w:lvlJc w:val="left"/>
      <w:pPr>
        <w:ind w:left="790" w:hanging="360"/>
      </w:pPr>
      <w:rPr>
        <w:rFonts w:ascii="Inter" w:eastAsia="Inter" w:hAnsi="Inter" w:cs="Inter" w:hint="default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F760091"/>
    <w:multiLevelType w:val="hybridMultilevel"/>
    <w:tmpl w:val="BE2639FE"/>
    <w:lvl w:ilvl="0" w:tplc="8D94DC4C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949119336">
    <w:abstractNumId w:val="0"/>
  </w:num>
  <w:num w:numId="2" w16cid:durableId="1759405408">
    <w:abstractNumId w:val="1"/>
  </w:num>
  <w:num w:numId="3" w16cid:durableId="12130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dDfSsZ4jJixDMnX5V5d6P0/puvdEg6z28/ZwSXx3ZI/o3r07Lx6yEP6hNru9ohNo8UTDOlyDcr7pYHTxL70ow==" w:salt="IpUB9KclCMEsJwinEqYx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3"/>
    <w:rsid w:val="000107EC"/>
    <w:rsid w:val="00017BF0"/>
    <w:rsid w:val="0006195E"/>
    <w:rsid w:val="00067C4B"/>
    <w:rsid w:val="0007036D"/>
    <w:rsid w:val="0007146A"/>
    <w:rsid w:val="00084079"/>
    <w:rsid w:val="00093E4A"/>
    <w:rsid w:val="000D31C5"/>
    <w:rsid w:val="000D4339"/>
    <w:rsid w:val="000E067B"/>
    <w:rsid w:val="000E7411"/>
    <w:rsid w:val="0011020F"/>
    <w:rsid w:val="00115502"/>
    <w:rsid w:val="001344EC"/>
    <w:rsid w:val="0017082D"/>
    <w:rsid w:val="0019207A"/>
    <w:rsid w:val="001A4578"/>
    <w:rsid w:val="001C6B60"/>
    <w:rsid w:val="001C76B0"/>
    <w:rsid w:val="001E707E"/>
    <w:rsid w:val="002278B2"/>
    <w:rsid w:val="00241290"/>
    <w:rsid w:val="00256A71"/>
    <w:rsid w:val="00270DDB"/>
    <w:rsid w:val="00274287"/>
    <w:rsid w:val="002833BC"/>
    <w:rsid w:val="00284B8D"/>
    <w:rsid w:val="00295A1A"/>
    <w:rsid w:val="00302B88"/>
    <w:rsid w:val="00340EC4"/>
    <w:rsid w:val="00363329"/>
    <w:rsid w:val="00373651"/>
    <w:rsid w:val="003765E1"/>
    <w:rsid w:val="00381A82"/>
    <w:rsid w:val="003A4FBF"/>
    <w:rsid w:val="003A7A80"/>
    <w:rsid w:val="003B4F63"/>
    <w:rsid w:val="003F21B3"/>
    <w:rsid w:val="003F4809"/>
    <w:rsid w:val="00413E0A"/>
    <w:rsid w:val="00415866"/>
    <w:rsid w:val="004235C8"/>
    <w:rsid w:val="00432486"/>
    <w:rsid w:val="00452019"/>
    <w:rsid w:val="00460EFE"/>
    <w:rsid w:val="00470E66"/>
    <w:rsid w:val="00470F66"/>
    <w:rsid w:val="00476AE9"/>
    <w:rsid w:val="00487E00"/>
    <w:rsid w:val="0049192F"/>
    <w:rsid w:val="004B4CC2"/>
    <w:rsid w:val="004D1B9E"/>
    <w:rsid w:val="004E02A8"/>
    <w:rsid w:val="00507C76"/>
    <w:rsid w:val="00522180"/>
    <w:rsid w:val="005854F8"/>
    <w:rsid w:val="00587F34"/>
    <w:rsid w:val="005A6E34"/>
    <w:rsid w:val="005B6A81"/>
    <w:rsid w:val="005D27ED"/>
    <w:rsid w:val="006716D3"/>
    <w:rsid w:val="006756A3"/>
    <w:rsid w:val="00690C3E"/>
    <w:rsid w:val="0069471F"/>
    <w:rsid w:val="006C1EC9"/>
    <w:rsid w:val="00745D3C"/>
    <w:rsid w:val="00762743"/>
    <w:rsid w:val="00785DC2"/>
    <w:rsid w:val="0078708B"/>
    <w:rsid w:val="007A195D"/>
    <w:rsid w:val="007B0CD1"/>
    <w:rsid w:val="007B40BE"/>
    <w:rsid w:val="007E1A71"/>
    <w:rsid w:val="0086573C"/>
    <w:rsid w:val="00881A4F"/>
    <w:rsid w:val="0089052D"/>
    <w:rsid w:val="00890D73"/>
    <w:rsid w:val="00892FC0"/>
    <w:rsid w:val="008A2C14"/>
    <w:rsid w:val="008D2090"/>
    <w:rsid w:val="008E5608"/>
    <w:rsid w:val="008E6266"/>
    <w:rsid w:val="008F682A"/>
    <w:rsid w:val="00912926"/>
    <w:rsid w:val="00920E9A"/>
    <w:rsid w:val="00922479"/>
    <w:rsid w:val="009434CD"/>
    <w:rsid w:val="00943C88"/>
    <w:rsid w:val="00961A94"/>
    <w:rsid w:val="00973E83"/>
    <w:rsid w:val="00974C38"/>
    <w:rsid w:val="00996D4A"/>
    <w:rsid w:val="009E6477"/>
    <w:rsid w:val="009F0C56"/>
    <w:rsid w:val="009F1080"/>
    <w:rsid w:val="009F2193"/>
    <w:rsid w:val="009F2ADC"/>
    <w:rsid w:val="009F7C83"/>
    <w:rsid w:val="00A31113"/>
    <w:rsid w:val="00A77EA4"/>
    <w:rsid w:val="00A86854"/>
    <w:rsid w:val="00AB77C8"/>
    <w:rsid w:val="00AE22B2"/>
    <w:rsid w:val="00B01758"/>
    <w:rsid w:val="00B105BC"/>
    <w:rsid w:val="00B27FF1"/>
    <w:rsid w:val="00B412E6"/>
    <w:rsid w:val="00B87667"/>
    <w:rsid w:val="00B87D0B"/>
    <w:rsid w:val="00BA61EC"/>
    <w:rsid w:val="00BB66AC"/>
    <w:rsid w:val="00BC6815"/>
    <w:rsid w:val="00BD3591"/>
    <w:rsid w:val="00C00020"/>
    <w:rsid w:val="00C03B43"/>
    <w:rsid w:val="00C25BFD"/>
    <w:rsid w:val="00C33B38"/>
    <w:rsid w:val="00C36267"/>
    <w:rsid w:val="00C41905"/>
    <w:rsid w:val="00C617E1"/>
    <w:rsid w:val="00C64CAC"/>
    <w:rsid w:val="00C67EB1"/>
    <w:rsid w:val="00CA1495"/>
    <w:rsid w:val="00CA3A17"/>
    <w:rsid w:val="00CA50AF"/>
    <w:rsid w:val="00CD6CF5"/>
    <w:rsid w:val="00D02371"/>
    <w:rsid w:val="00D20D8E"/>
    <w:rsid w:val="00D20DDD"/>
    <w:rsid w:val="00D472FD"/>
    <w:rsid w:val="00D552EC"/>
    <w:rsid w:val="00D61573"/>
    <w:rsid w:val="00D95190"/>
    <w:rsid w:val="00DA474D"/>
    <w:rsid w:val="00DB0327"/>
    <w:rsid w:val="00DB21EE"/>
    <w:rsid w:val="00DB70C2"/>
    <w:rsid w:val="00DC10A4"/>
    <w:rsid w:val="00E43E25"/>
    <w:rsid w:val="00E51A27"/>
    <w:rsid w:val="00EA35BF"/>
    <w:rsid w:val="00EB47BE"/>
    <w:rsid w:val="00EB7676"/>
    <w:rsid w:val="00F10561"/>
    <w:rsid w:val="00F13C60"/>
    <w:rsid w:val="00F27858"/>
    <w:rsid w:val="00F30523"/>
    <w:rsid w:val="00F66FED"/>
    <w:rsid w:val="00F775B5"/>
    <w:rsid w:val="00FA0627"/>
    <w:rsid w:val="00FD03C7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AAB6"/>
  <w15:docId w15:val="{640BE3CB-7A69-4FD3-A78F-88A2EEE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96D4A"/>
    <w:rPr>
      <w:color w:val="808080"/>
    </w:rPr>
  </w:style>
  <w:style w:type="paragraph" w:customStyle="1" w:styleId="ContentControl">
    <w:name w:val="ContentControl"/>
    <w:basedOn w:val="TableParagraph"/>
    <w:link w:val="ContentControlChar"/>
    <w:qFormat/>
    <w:rsid w:val="000E7411"/>
    <w:rPr>
      <w:sz w:val="1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96D4A"/>
    <w:rPr>
      <w:rFonts w:ascii="Inter" w:eastAsia="Inter" w:hAnsi="Inter" w:cs="Inter"/>
    </w:rPr>
  </w:style>
  <w:style w:type="character" w:customStyle="1" w:styleId="ContentControlChar">
    <w:name w:val="ContentControl Char"/>
    <w:basedOn w:val="TableParagraphChar"/>
    <w:link w:val="ContentControl"/>
    <w:rsid w:val="000E7411"/>
    <w:rPr>
      <w:rFonts w:ascii="Inter" w:eastAsia="Inter" w:hAnsi="Inter" w:cs="Inter"/>
      <w:sz w:val="18"/>
    </w:rPr>
  </w:style>
  <w:style w:type="table" w:styleId="TableGrid">
    <w:name w:val="Table Grid"/>
    <w:basedOn w:val="TableNormal"/>
    <w:uiPriority w:val="39"/>
    <w:rsid w:val="00BC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FE"/>
    <w:rPr>
      <w:rFonts w:ascii="Inter" w:eastAsia="Inter" w:hAnsi="Inter" w:cs="Inter"/>
    </w:rPr>
  </w:style>
  <w:style w:type="paragraph" w:styleId="Footer">
    <w:name w:val="footer"/>
    <w:basedOn w:val="Normal"/>
    <w:link w:val="FooterChar"/>
    <w:uiPriority w:val="99"/>
    <w:unhideWhenUsed/>
    <w:rsid w:val="00460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FE"/>
    <w:rPr>
      <w:rFonts w:ascii="Inter" w:eastAsia="Inter" w:hAnsi="Inter" w:cs="Inter"/>
    </w:rPr>
  </w:style>
  <w:style w:type="character" w:styleId="Hyperlink">
    <w:name w:val="Hyperlink"/>
    <w:basedOn w:val="DefaultParagraphFont"/>
    <w:uiPriority w:val="99"/>
    <w:unhideWhenUsed/>
    <w:rsid w:val="00C67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78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lear@climateimpact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trioTsubasa\Personal\Upwork\CIX\Knowledge%20Transfer\Document%20Templates\CIX%20Clear%20Transaction%20Notific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228A353CBC44BE8F0CE0C7208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2CDA-3831-46A3-8378-7308351D4F00}"/>
      </w:docPartPr>
      <w:docPartBody>
        <w:p w:rsidR="000F29BE" w:rsidRDefault="006C64AF" w:rsidP="006C64AF">
          <w:pPr>
            <w:pStyle w:val="83228A353CBC44BE8F0CE0C72084BDE4"/>
          </w:pPr>
          <w:r w:rsidRPr="004235C8">
            <w:rPr>
              <w:rStyle w:val="PlaceholderText"/>
              <w:szCs w:val="18"/>
            </w:rPr>
            <w:t>Click or tap to enter a date.</w:t>
          </w:r>
        </w:p>
      </w:docPartBody>
    </w:docPart>
    <w:docPart>
      <w:docPartPr>
        <w:name w:val="08594D28A8F649F1A0CE453D696D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6E40-51F5-4CE7-A7ED-804A8B3F70E5}"/>
      </w:docPartPr>
      <w:docPartBody>
        <w:p w:rsidR="000F29BE" w:rsidRDefault="006C64AF" w:rsidP="006C64AF">
          <w:pPr>
            <w:pStyle w:val="08594D28A8F649F1A0CE453D696DBCDC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CADCDAE961CE4601A5AFEE85D877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743E-7ACB-49FD-91D4-50E4424323AE}"/>
      </w:docPartPr>
      <w:docPartBody>
        <w:p w:rsidR="000F29BE" w:rsidRDefault="000F29BE">
          <w:pPr>
            <w:pStyle w:val="CADCDAE961CE4601A5AFEE85D877DED2"/>
          </w:pPr>
          <w:r w:rsidRPr="00F7768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7FF2F6CB7348A2854DFD6015D9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099B-D34C-4CD4-ABC8-B6E9C5C73556}"/>
      </w:docPartPr>
      <w:docPartBody>
        <w:p w:rsidR="000F29BE" w:rsidRDefault="006C64AF" w:rsidP="006C64AF">
          <w:pPr>
            <w:pStyle w:val="1F7FF2F6CB7348A2854DFD6015D9A6F4"/>
          </w:pPr>
          <w:r w:rsidRPr="004235C8">
            <w:rPr>
              <w:rStyle w:val="PlaceholderText"/>
              <w:szCs w:val="18"/>
            </w:rPr>
            <w:t>Choose an item.</w:t>
          </w:r>
        </w:p>
      </w:docPartBody>
    </w:docPart>
    <w:docPart>
      <w:docPartPr>
        <w:name w:val="FADB5E3917444CE1BBB78DBFAFFF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C3BB-0CB6-4F30-9FE3-50EAE948A88C}"/>
      </w:docPartPr>
      <w:docPartBody>
        <w:p w:rsidR="000F29BE" w:rsidRDefault="006C64AF" w:rsidP="006C64AF">
          <w:pPr>
            <w:pStyle w:val="FADB5E3917444CE1BBB78DBFAFFFD63A"/>
          </w:pPr>
          <w:r w:rsidRPr="004235C8">
            <w:rPr>
              <w:rStyle w:val="PlaceholderText"/>
              <w:szCs w:val="18"/>
            </w:rPr>
            <w:t>Click or tap here to enter text.</w:t>
          </w:r>
        </w:p>
      </w:docPartBody>
    </w:docPart>
    <w:docPart>
      <w:docPartPr>
        <w:name w:val="8370036BD2C14C8ABBCA643CA45C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6C9-E675-4D40-B44F-0960E7A45AF5}"/>
      </w:docPartPr>
      <w:docPartBody>
        <w:p w:rsidR="006C64AF" w:rsidRDefault="006C64AF" w:rsidP="006C64AF">
          <w:pPr>
            <w:pStyle w:val="8370036BD2C14C8ABBCA643CA45CE489"/>
          </w:pPr>
          <w:r w:rsidRPr="007B54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A0"/>
    <w:rsid w:val="000C24E7"/>
    <w:rsid w:val="000F29BE"/>
    <w:rsid w:val="00112E9E"/>
    <w:rsid w:val="001459CE"/>
    <w:rsid w:val="00250DA0"/>
    <w:rsid w:val="002F5F97"/>
    <w:rsid w:val="00302B88"/>
    <w:rsid w:val="00340EC4"/>
    <w:rsid w:val="003A4FBF"/>
    <w:rsid w:val="00524883"/>
    <w:rsid w:val="00587F34"/>
    <w:rsid w:val="006716D3"/>
    <w:rsid w:val="006C64AF"/>
    <w:rsid w:val="007C0769"/>
    <w:rsid w:val="00820566"/>
    <w:rsid w:val="00881A4F"/>
    <w:rsid w:val="009F0C56"/>
    <w:rsid w:val="00B53070"/>
    <w:rsid w:val="00C16E8C"/>
    <w:rsid w:val="00C617E1"/>
    <w:rsid w:val="00C6356E"/>
    <w:rsid w:val="00E43E25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4AF"/>
    <w:rPr>
      <w:color w:val="808080"/>
    </w:rPr>
  </w:style>
  <w:style w:type="paragraph" w:customStyle="1" w:styleId="83228A353CBC44BE8F0CE0C72084BDE4">
    <w:name w:val="83228A353CBC44BE8F0CE0C72084BDE4"/>
    <w:rsid w:val="006C64A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:sz w:val="18"/>
      <w:lang w:val="en-US" w:eastAsia="en-US"/>
      <w14:ligatures w14:val="none"/>
    </w:rPr>
  </w:style>
  <w:style w:type="paragraph" w:customStyle="1" w:styleId="08594D28A8F649F1A0CE453D696DBCDC">
    <w:name w:val="08594D28A8F649F1A0CE453D696DBCDC"/>
    <w:rsid w:val="006C64A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:sz w:val="18"/>
      <w:lang w:val="en-US" w:eastAsia="en-US"/>
      <w14:ligatures w14:val="none"/>
    </w:rPr>
  </w:style>
  <w:style w:type="paragraph" w:customStyle="1" w:styleId="CADCDAE961CE4601A5AFEE85D877DED2">
    <w:name w:val="CADCDAE961CE4601A5AFEE85D877DED2"/>
  </w:style>
  <w:style w:type="paragraph" w:customStyle="1" w:styleId="1F7FF2F6CB7348A2854DFD6015D9A6F4">
    <w:name w:val="1F7FF2F6CB7348A2854DFD6015D9A6F4"/>
    <w:rsid w:val="006C64A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:sz w:val="18"/>
      <w:lang w:val="en-US" w:eastAsia="en-US"/>
      <w14:ligatures w14:val="none"/>
    </w:rPr>
  </w:style>
  <w:style w:type="paragraph" w:customStyle="1" w:styleId="FADB5E3917444CE1BBB78DBFAFFFD63A">
    <w:name w:val="FADB5E3917444CE1BBB78DBFAFFFD63A"/>
    <w:rsid w:val="006C64A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:sz w:val="18"/>
      <w:lang w:val="en-US" w:eastAsia="en-US"/>
      <w14:ligatures w14:val="none"/>
    </w:rPr>
  </w:style>
  <w:style w:type="paragraph" w:customStyle="1" w:styleId="8370036BD2C14C8ABBCA643CA45CE489">
    <w:name w:val="8370036BD2C14C8ABBCA643CA45CE489"/>
    <w:rsid w:val="006C64AF"/>
    <w:pPr>
      <w:widowControl w:val="0"/>
      <w:autoSpaceDE w:val="0"/>
      <w:autoSpaceDN w:val="0"/>
      <w:spacing w:after="0" w:line="240" w:lineRule="auto"/>
    </w:pPr>
    <w:rPr>
      <w:rFonts w:ascii="Inter" w:eastAsia="Inter" w:hAnsi="Inter" w:cs="Inter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51eda-0943-46a6-a161-4437d3fa223b" xsi:nil="true"/>
    <lcf76f155ced4ddcb4097134ff3c332f xmlns="01977cba-56c3-4d77-a862-41dfddb7cc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AEF32B1C4D4498B53AE4F6ADACBCC" ma:contentTypeVersion="15" ma:contentTypeDescription="Create a new document." ma:contentTypeScope="" ma:versionID="ee32fc7ba6854a433f8e49d3a3b7aed4">
  <xsd:schema xmlns:xsd="http://www.w3.org/2001/XMLSchema" xmlns:xs="http://www.w3.org/2001/XMLSchema" xmlns:p="http://schemas.microsoft.com/office/2006/metadata/properties" xmlns:ns2="01977cba-56c3-4d77-a862-41dfddb7cc77" xmlns:ns3="19151eda-0943-46a6-a161-4437d3fa223b" targetNamespace="http://schemas.microsoft.com/office/2006/metadata/properties" ma:root="true" ma:fieldsID="ef4806b83e1ed1c766e1b2de4c725066" ns2:_="" ns3:_="">
    <xsd:import namespace="01977cba-56c3-4d77-a862-41dfddb7cc77"/>
    <xsd:import namespace="19151eda-0943-46a6-a161-4437d3fa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7cba-56c3-4d77-a862-41dfddb7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5399bd-7519-4976-9663-18a4f2b32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1eda-0943-46a6-a161-4437d3fa22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8fb73b-1cae-46aa-ad66-cae63d89e5f4}" ma:internalName="TaxCatchAll" ma:showField="CatchAllData" ma:web="19151eda-0943-46a6-a161-4437d3fa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DocumentTemplate xmlns="CIX_CARBONCREDIT">
  <CIX_CARBONCREDIT xmlns="">
    <DateOfTransaction/>
    <BuyerLegalNameEntity/>
    <BuyerTraderName/>
    <BuyerEmail/>
    <SellerLegalNameEntity/>
    <SellerTraderName/>
    <SellerEmail/>
    <TradeDate/>
    <SettlementDate/>
    <SpecialInstruction/>
    <MarketTransparency/>
    <SettleBuyer/>
    <SettleSeller/>
    <BuyerCreditOption/>
    <TradeItem>
      <AssetType/>
      <Registry/>
      <ContractNameProjectID/>
      <Vintage/>
      <PriceUSD/>
      <VolumeTonnes/>
      <AdditionalAttributes/>
    </TradeItem>
  </CIX_CARBONCREDIT>
</DocumentTemplate>
</file>

<file path=customXml/itemProps1.xml><?xml version="1.0" encoding="utf-8"?>
<ds:datastoreItem xmlns:ds="http://schemas.openxmlformats.org/officeDocument/2006/customXml" ds:itemID="{630BA80B-3A34-43E9-BF09-469A2620ECD5}">
  <ds:schemaRefs>
    <ds:schemaRef ds:uri="http://schemas.microsoft.com/office/2006/metadata/properties"/>
    <ds:schemaRef ds:uri="http://schemas.microsoft.com/office/infopath/2007/PartnerControls"/>
    <ds:schemaRef ds:uri="19151eda-0943-46a6-a161-4437d3fa223b"/>
    <ds:schemaRef ds:uri="01977cba-56c3-4d77-a862-41dfddb7cc77"/>
  </ds:schemaRefs>
</ds:datastoreItem>
</file>

<file path=customXml/itemProps2.xml><?xml version="1.0" encoding="utf-8"?>
<ds:datastoreItem xmlns:ds="http://schemas.openxmlformats.org/officeDocument/2006/customXml" ds:itemID="{9945E7A6-D34B-4A05-AA2D-A9612914D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77cba-56c3-4d77-a862-41dfddb7cc77"/>
    <ds:schemaRef ds:uri="19151eda-0943-46a6-a161-4437d3fa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0CFBD-51AE-46EC-85BB-D899918CC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A8FDA-0147-41B3-8592-DCF0C655EF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CE176D-E470-42AB-85A5-C242242B4648}">
  <ds:schemaRefs>
    <ds:schemaRef ds:uri="CIX_CARBONCREDIT"/>
    <ds:schemaRef ds:uri=""/>
  </ds:schemaRefs>
</ds:datastoreItem>
</file>

<file path=docMetadata/LabelInfo.xml><?xml version="1.0" encoding="utf-8"?>
<clbl:labelList xmlns:clbl="http://schemas.microsoft.com/office/2020/mipLabelMetadata">
  <clbl:label id="{a0bf889c-dc5e-4fdd-b5cb-3ddaf2df74e3}" enabled="0" method="" siteId="{a0bf889c-dc5e-4fdd-b5cb-3ddaf2df74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CIX Clear Transaction Notification.dotm</Template>
  <TotalTime>185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CIX Clear Transaction Notification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CIX Clear Transaction Notification</dc:title>
  <dc:subject/>
  <dc:creator>Satrio Tsubasa</dc:creator>
  <cp:keywords/>
  <cp:lastModifiedBy>Allen Pan</cp:lastModifiedBy>
  <cp:revision>23</cp:revision>
  <dcterms:created xsi:type="dcterms:W3CDTF">2023-09-13T09:55:00Z</dcterms:created>
  <dcterms:modified xsi:type="dcterms:W3CDTF">2025-01-23T09:33:00Z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0x010100E86AEF32B1C4D4498B53AE4F6ADACBCC</vt:lpwstr>
  </property>
  <property fmtid="{D5CDD505-2E9C-101B-9397-08002B2CF9AE}" pid="7" name="MediaServiceImageTags">
    <vt:lpwstr/>
  </property>
</Properties>
</file>